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3D51" w14:textId="77777777" w:rsidR="00B623FE" w:rsidRPr="002C3085" w:rsidRDefault="00B623FE" w:rsidP="00827E2F">
      <w:pPr>
        <w:sectPr w:rsidR="00B623FE" w:rsidRPr="002C3085" w:rsidSect="00865666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14:paraId="23D04151" w14:textId="77777777" w:rsidR="000924D0" w:rsidRDefault="000924D0" w:rsidP="00827E2F">
      <w:pPr>
        <w:pStyle w:val="Corpsdetexte"/>
        <w:rPr>
          <w:noProof/>
        </w:rPr>
      </w:pPr>
    </w:p>
    <w:p w14:paraId="076681B1" w14:textId="77777777" w:rsidR="0079276E" w:rsidRDefault="0079276E" w:rsidP="00827E2F">
      <w:pPr>
        <w:pStyle w:val="Corpsdetexte"/>
        <w:rPr>
          <w:noProof/>
        </w:rPr>
      </w:pPr>
    </w:p>
    <w:p w14:paraId="028A1ECC" w14:textId="77777777" w:rsidR="00CE7F6C" w:rsidRDefault="00CE7F6C" w:rsidP="00A06393">
      <w:pPr>
        <w:pStyle w:val="Corpsdetexte"/>
        <w:rPr>
          <w:b/>
        </w:rPr>
      </w:pPr>
    </w:p>
    <w:p w14:paraId="07CC3421" w14:textId="77777777" w:rsidR="00CE7F6C" w:rsidRDefault="00CE7F6C" w:rsidP="00827E2F">
      <w:pPr>
        <w:pStyle w:val="Corpsdetexte"/>
        <w:jc w:val="center"/>
        <w:rPr>
          <w:b/>
        </w:rPr>
      </w:pPr>
    </w:p>
    <w:p w14:paraId="3FF89C6C" w14:textId="77777777" w:rsidR="00307ABB" w:rsidRDefault="00307ABB" w:rsidP="00307ABB">
      <w:pPr>
        <w:pStyle w:val="Titre"/>
      </w:pPr>
    </w:p>
    <w:p w14:paraId="3F95C22D" w14:textId="77777777" w:rsidR="00827E2F" w:rsidRPr="00307ABB" w:rsidRDefault="00CE7F6C" w:rsidP="00307ABB">
      <w:pPr>
        <w:pStyle w:val="Titre"/>
        <w:jc w:val="center"/>
        <w:rPr>
          <w:sz w:val="24"/>
        </w:rPr>
      </w:pPr>
      <w:r w:rsidRPr="00307ABB">
        <w:rPr>
          <w:sz w:val="24"/>
        </w:rPr>
        <w:t>Demande de dérogation</w:t>
      </w:r>
      <w:r w:rsidR="000C2F2E" w:rsidRPr="00307ABB">
        <w:rPr>
          <w:sz w:val="24"/>
        </w:rPr>
        <w:t>,</w:t>
      </w:r>
      <w:r w:rsidRPr="00307ABB">
        <w:rPr>
          <w:sz w:val="24"/>
        </w:rPr>
        <w:t xml:space="preserve"> établissement privé d’enseignement, hors contrat</w:t>
      </w:r>
    </w:p>
    <w:p w14:paraId="6F4718ED" w14:textId="77777777" w:rsidR="00307ABB" w:rsidRPr="00CE7F6C" w:rsidRDefault="00307ABB" w:rsidP="00307ABB">
      <w:pPr>
        <w:pStyle w:val="Titre"/>
      </w:pPr>
    </w:p>
    <w:p w14:paraId="15944179" w14:textId="77777777" w:rsidR="00827E2F" w:rsidRPr="00DA655A" w:rsidRDefault="00827E2F" w:rsidP="00827E2F">
      <w:pPr>
        <w:pStyle w:val="Corpsdetexte"/>
        <w:jc w:val="center"/>
        <w:rPr>
          <w:b/>
        </w:rPr>
      </w:pPr>
      <w:r>
        <w:rPr>
          <w:b/>
        </w:rPr>
        <w:t xml:space="preserve">Conformément à </w:t>
      </w:r>
      <w:r w:rsidRPr="0021048B">
        <w:rPr>
          <w:b/>
        </w:rPr>
        <w:t>l’article</w:t>
      </w:r>
      <w:r>
        <w:rPr>
          <w:b/>
        </w:rPr>
        <w:t xml:space="preserve"> </w:t>
      </w:r>
      <w:r w:rsidRPr="000107E8">
        <w:rPr>
          <w:b/>
        </w:rPr>
        <w:t xml:space="preserve">R. 913-4, R. 913-6, R. 913-7 et R. 913-9 </w:t>
      </w:r>
      <w:r w:rsidRPr="0021048B">
        <w:rPr>
          <w:b/>
        </w:rPr>
        <w:t>du</w:t>
      </w:r>
      <w:r w:rsidR="00307ABB">
        <w:rPr>
          <w:b/>
        </w:rPr>
        <w:t xml:space="preserve"> Code de l’éducation</w:t>
      </w:r>
      <w:r>
        <w:rPr>
          <w:b/>
        </w:rPr>
        <w:t xml:space="preserve"> </w:t>
      </w:r>
    </w:p>
    <w:p w14:paraId="73A07EB8" w14:textId="77777777" w:rsidR="00CE7F6C" w:rsidRDefault="00CE7F6C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p w14:paraId="6F2A48C9" w14:textId="77777777" w:rsidR="00CE7F6C" w:rsidRDefault="00CE7F6C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tbl>
      <w:tblPr>
        <w:tblStyle w:val="TableauGrille4-Accentuation2"/>
        <w:tblW w:w="9652" w:type="dxa"/>
        <w:tblLook w:val="04A0" w:firstRow="1" w:lastRow="0" w:firstColumn="1" w:lastColumn="0" w:noHBand="0" w:noVBand="1"/>
      </w:tblPr>
      <w:tblGrid>
        <w:gridCol w:w="9874"/>
      </w:tblGrid>
      <w:tr w:rsidR="001861E0" w14:paraId="1D56107D" w14:textId="77777777" w:rsidTr="0029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2" w:type="dxa"/>
            <w:tcBorders>
              <w:bottom w:val="nil"/>
            </w:tcBorders>
          </w:tcPr>
          <w:p w14:paraId="44372F3F" w14:textId="77777777" w:rsidR="001861E0" w:rsidRDefault="001861E0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Etablissement </w:t>
            </w:r>
          </w:p>
          <w:p w14:paraId="141C50D7" w14:textId="77777777" w:rsidR="005F2A15" w:rsidRDefault="005F2A15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</w:tc>
      </w:tr>
      <w:tr w:rsidR="00296281" w14:paraId="24FC7D5C" w14:textId="77777777" w:rsidTr="0029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350B9" w14:textId="77777777" w:rsidR="00296281" w:rsidRDefault="00296281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</w:tc>
      </w:tr>
      <w:tr w:rsidR="001861E0" w:rsidRPr="00734400" w14:paraId="1A2A5E4B" w14:textId="77777777" w:rsidTr="00296281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1F616" w14:textId="77777777" w:rsidR="001861E0" w:rsidRPr="00734400" w:rsidRDefault="001861E0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734400">
              <w:rPr>
                <w:b w:val="0"/>
                <w:lang w:val="fr-FR"/>
              </w:rPr>
              <w:t xml:space="preserve">Numéro UAI : </w:t>
            </w:r>
            <w:r w:rsidR="00296281" w:rsidRPr="00734400">
              <w:rPr>
                <w:b w:val="0"/>
                <w:lang w:val="fr-FR"/>
              </w:rPr>
              <w:t>.......................................................................................................................................</w:t>
            </w:r>
          </w:p>
        </w:tc>
      </w:tr>
      <w:tr w:rsidR="001861E0" w:rsidRPr="00734400" w14:paraId="79A814E3" w14:textId="77777777" w:rsidTr="0029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034D7" w14:textId="77777777" w:rsidR="001861E0" w:rsidRPr="00734400" w:rsidRDefault="001861E0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734400">
              <w:rPr>
                <w:b w:val="0"/>
                <w:lang w:val="fr-FR"/>
              </w:rPr>
              <w:t xml:space="preserve">Dénomination : </w:t>
            </w:r>
            <w:r w:rsidR="00296281" w:rsidRPr="00734400">
              <w:rPr>
                <w:b w:val="0"/>
                <w:lang w:val="fr-FR"/>
              </w:rPr>
              <w:t>…................................................................................................................................</w:t>
            </w:r>
          </w:p>
        </w:tc>
      </w:tr>
      <w:tr w:rsidR="001861E0" w:rsidRPr="00734400" w14:paraId="4F305CF0" w14:textId="77777777" w:rsidTr="00296281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412D" w14:textId="77777777" w:rsidR="00296281" w:rsidRPr="00734400" w:rsidRDefault="001861E0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734400">
              <w:rPr>
                <w:b w:val="0"/>
                <w:lang w:val="fr-FR"/>
              </w:rPr>
              <w:t>Adresse</w:t>
            </w:r>
            <w:r w:rsidR="00296281" w:rsidRPr="00734400">
              <w:rPr>
                <w:b w:val="0"/>
                <w:lang w:val="fr-FR"/>
              </w:rPr>
              <w:t> : …..........................................................................................................................................</w:t>
            </w:r>
          </w:p>
          <w:p w14:paraId="7C6F26CC" w14:textId="77777777" w:rsidR="00296281" w:rsidRPr="00734400" w:rsidRDefault="00296281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734400">
              <w:rPr>
                <w:b w:val="0"/>
                <w:lang w:val="fr-FR"/>
              </w:rPr>
              <w:t>...............................................................................................................................</w:t>
            </w:r>
            <w:r w:rsidR="00614762">
              <w:rPr>
                <w:b w:val="0"/>
                <w:lang w:val="fr-FR"/>
              </w:rPr>
              <w:t>...............................</w:t>
            </w:r>
          </w:p>
        </w:tc>
      </w:tr>
    </w:tbl>
    <w:p w14:paraId="0D6A54B5" w14:textId="77777777" w:rsidR="00D4354C" w:rsidRDefault="00D4354C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D4354C" w14:paraId="4BE5E4D0" w14:textId="77777777" w:rsidTr="0029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gridSpan w:val="2"/>
            <w:tcBorders>
              <w:bottom w:val="nil"/>
            </w:tcBorders>
          </w:tcPr>
          <w:p w14:paraId="43405E59" w14:textId="77777777" w:rsidR="00D4354C" w:rsidRDefault="00D4354C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Demandeur </w:t>
            </w:r>
          </w:p>
          <w:p w14:paraId="177057D3" w14:textId="77777777" w:rsidR="005F2A15" w:rsidRDefault="005F2A15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</w:tc>
      </w:tr>
      <w:tr w:rsidR="00296281" w14:paraId="6D842EEB" w14:textId="77777777" w:rsidTr="0029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CB04" w14:textId="77777777" w:rsidR="00296281" w:rsidRDefault="00296281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</w:tc>
      </w:tr>
      <w:tr w:rsidR="00D4354C" w:rsidRPr="00BA6AB2" w14:paraId="247695D1" w14:textId="77777777" w:rsidTr="0029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8DEBE" w14:textId="77777777" w:rsidR="00D4354C" w:rsidRPr="00BA6AB2" w:rsidRDefault="00D4354C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BA6AB2">
              <w:rPr>
                <w:b w:val="0"/>
                <w:lang w:val="fr-FR"/>
              </w:rPr>
              <w:t xml:space="preserve">Nom : </w:t>
            </w:r>
            <w:r w:rsidR="00956E46" w:rsidRPr="00956E46">
              <w:rPr>
                <w:b w:val="0"/>
                <w:lang w:val="fr-FR"/>
              </w:rPr>
              <w:t>..........................................</w:t>
            </w:r>
            <w:r w:rsidR="00956E46">
              <w:rPr>
                <w:b w:val="0"/>
                <w:lang w:val="fr-FR"/>
              </w:rPr>
              <w:t>......................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5CBC2" w14:textId="77777777" w:rsidR="00D4354C" w:rsidRPr="00BA6AB2" w:rsidRDefault="00D4354C" w:rsidP="00A06393">
            <w:pPr>
              <w:tabs>
                <w:tab w:val="left" w:pos="39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BA6AB2">
              <w:rPr>
                <w:lang w:val="fr-FR"/>
              </w:rPr>
              <w:t xml:space="preserve">Nom de jeune fille : </w:t>
            </w:r>
            <w:r w:rsidR="00956E46" w:rsidRPr="00956E46">
              <w:rPr>
                <w:lang w:val="fr-FR"/>
              </w:rPr>
              <w:t>..........................................</w:t>
            </w:r>
          </w:p>
        </w:tc>
      </w:tr>
      <w:tr w:rsidR="00D4354C" w:rsidRPr="00BA6AB2" w14:paraId="40337D35" w14:textId="77777777" w:rsidTr="0029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E3034" w14:textId="77777777" w:rsidR="00D4354C" w:rsidRPr="00BA6AB2" w:rsidRDefault="00D4354C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BA6AB2">
              <w:rPr>
                <w:b w:val="0"/>
                <w:lang w:val="fr-FR"/>
              </w:rPr>
              <w:t xml:space="preserve">Prénom : </w:t>
            </w:r>
            <w:r w:rsidR="00956E46" w:rsidRPr="00956E46">
              <w:rPr>
                <w:b w:val="0"/>
                <w:lang w:val="fr-FR"/>
              </w:rPr>
              <w:t>..........................................</w:t>
            </w:r>
            <w:r w:rsidR="00956E46">
              <w:rPr>
                <w:b w:val="0"/>
                <w:lang w:val="fr-FR"/>
              </w:rPr>
              <w:t>.................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C422C" w14:textId="77777777" w:rsidR="00D4354C" w:rsidRPr="00BA6AB2" w:rsidRDefault="00A20F92" w:rsidP="00A06393">
            <w:pPr>
              <w:tabs>
                <w:tab w:val="left" w:pos="39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20F92">
              <w:rPr>
                <w:lang w:val="fr-FR"/>
              </w:rPr>
              <w:t>Date de naissance : ....../....../.............</w:t>
            </w:r>
          </w:p>
        </w:tc>
      </w:tr>
      <w:tr w:rsidR="006B1D1D" w:rsidRPr="00BA6AB2" w14:paraId="037CDDC4" w14:textId="77777777" w:rsidTr="00580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73153" w14:textId="77777777" w:rsidR="006B1D1D" w:rsidRPr="00734400" w:rsidRDefault="006B1D1D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734400">
              <w:rPr>
                <w:b w:val="0"/>
                <w:lang w:val="fr-FR"/>
              </w:rPr>
              <w:t>Adresse : …..........................................................................................................................................</w:t>
            </w:r>
          </w:p>
          <w:p w14:paraId="360BF32D" w14:textId="77777777" w:rsidR="006B1D1D" w:rsidRPr="006B1D1D" w:rsidRDefault="006B1D1D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734400">
              <w:rPr>
                <w:b w:val="0"/>
                <w:lang w:val="fr-FR"/>
              </w:rPr>
              <w:t>...............................................................................................................................</w:t>
            </w:r>
            <w:r w:rsidR="00774FA7">
              <w:rPr>
                <w:b w:val="0"/>
                <w:lang w:val="fr-FR"/>
              </w:rPr>
              <w:t>...............................</w:t>
            </w:r>
          </w:p>
        </w:tc>
      </w:tr>
      <w:tr w:rsidR="006B1D1D" w:rsidRPr="00A20F92" w14:paraId="093C5DA4" w14:textId="77777777" w:rsidTr="009A5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46890" w14:textId="77777777" w:rsidR="006B1D1D" w:rsidRPr="00A20F92" w:rsidRDefault="006B1D1D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A20F92">
              <w:rPr>
                <w:b w:val="0"/>
                <w:lang w:val="fr-FR"/>
              </w:rPr>
              <w:t>Nationalité : ......................................................</w:t>
            </w:r>
            <w:r>
              <w:rPr>
                <w:b w:val="0"/>
                <w:lang w:val="fr-FR"/>
              </w:rPr>
              <w:t>.................................................................................</w:t>
            </w:r>
          </w:p>
        </w:tc>
      </w:tr>
      <w:tr w:rsidR="00BA6AB2" w:rsidRPr="00BA6AB2" w14:paraId="4EE6DD38" w14:textId="77777777" w:rsidTr="00B8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123AF" w14:textId="77777777" w:rsidR="00BA6AB2" w:rsidRPr="00BA6AB2" w:rsidRDefault="00774FA7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bCs w:val="0"/>
                <w:lang w:val="fr-FR"/>
              </w:rPr>
            </w:pPr>
            <w:r>
              <w:rPr>
                <w:b w:val="0"/>
                <w:lang w:val="fr-FR"/>
              </w:rPr>
              <w:t>Validité du titre de séjour : d</w:t>
            </w:r>
            <w:r w:rsidR="00BA6AB2" w:rsidRPr="00BA6AB2">
              <w:rPr>
                <w:b w:val="0"/>
                <w:lang w:val="fr-FR"/>
              </w:rPr>
              <w:t xml:space="preserve">u </w:t>
            </w:r>
            <w:r w:rsidR="000C2F2E" w:rsidRPr="000C2F2E">
              <w:rPr>
                <w:b w:val="0"/>
                <w:lang w:val="fr-FR"/>
              </w:rPr>
              <w:t>...../....../.............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2D8E0" w14:textId="77777777" w:rsidR="00BA6AB2" w:rsidRPr="00BA6AB2" w:rsidRDefault="00774FA7" w:rsidP="00A06393">
            <w:pPr>
              <w:tabs>
                <w:tab w:val="left" w:pos="39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="00BA6AB2" w:rsidRPr="00BA6AB2">
              <w:rPr>
                <w:lang w:val="fr-FR"/>
              </w:rPr>
              <w:t xml:space="preserve">u </w:t>
            </w:r>
            <w:r w:rsidR="000C2F2E" w:rsidRPr="000C2F2E">
              <w:rPr>
                <w:lang w:val="fr-FR"/>
              </w:rPr>
              <w:t>...../....../.............</w:t>
            </w:r>
            <w:r w:rsidR="00BA6AB2" w:rsidRPr="00BA6AB2">
              <w:rPr>
                <w:lang w:val="fr-FR"/>
              </w:rPr>
              <w:t>.</w:t>
            </w:r>
          </w:p>
        </w:tc>
      </w:tr>
      <w:tr w:rsidR="00BA6AB2" w:rsidRPr="00BA6AB2" w14:paraId="14AE9375" w14:textId="77777777" w:rsidTr="00CA4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19101" w14:textId="77777777" w:rsidR="00BA6AB2" w:rsidRPr="00BA6AB2" w:rsidRDefault="00BA6AB2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bCs w:val="0"/>
                <w:lang w:val="fr-FR"/>
              </w:rPr>
            </w:pPr>
            <w:r>
              <w:rPr>
                <w:b w:val="0"/>
                <w:lang w:val="fr-FR"/>
              </w:rPr>
              <w:t>Autorisation de travail</w:t>
            </w:r>
            <w:r w:rsidR="00774FA7">
              <w:rPr>
                <w:b w:val="0"/>
                <w:lang w:val="fr-FR"/>
              </w:rPr>
              <w:t> : d</w:t>
            </w:r>
            <w:r w:rsidRPr="00BA6AB2">
              <w:rPr>
                <w:b w:val="0"/>
                <w:lang w:val="fr-FR"/>
              </w:rPr>
              <w:t xml:space="preserve">u </w:t>
            </w:r>
            <w:r w:rsidR="000C2F2E" w:rsidRPr="000C2F2E">
              <w:rPr>
                <w:b w:val="0"/>
                <w:lang w:val="fr-FR"/>
              </w:rPr>
              <w:t>...../....../.............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476CD" w14:textId="77777777" w:rsidR="00BA6AB2" w:rsidRPr="00BA6AB2" w:rsidRDefault="00774FA7" w:rsidP="00A06393">
            <w:pPr>
              <w:tabs>
                <w:tab w:val="left" w:pos="39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="00BA6AB2" w:rsidRPr="00BA6AB2">
              <w:rPr>
                <w:lang w:val="fr-FR"/>
              </w:rPr>
              <w:t xml:space="preserve">u </w:t>
            </w:r>
            <w:r w:rsidR="000C2F2E" w:rsidRPr="00956E46">
              <w:rPr>
                <w:lang w:val="fr-FR"/>
              </w:rPr>
              <w:t>.....</w:t>
            </w:r>
            <w:r w:rsidR="000C2F2E">
              <w:rPr>
                <w:lang w:val="fr-FR"/>
              </w:rPr>
              <w:t>/</w:t>
            </w:r>
            <w:r w:rsidR="000C2F2E" w:rsidRPr="00956E46">
              <w:rPr>
                <w:lang w:val="fr-FR"/>
              </w:rPr>
              <w:t>......</w:t>
            </w:r>
            <w:r w:rsidR="000C2F2E">
              <w:rPr>
                <w:lang w:val="fr-FR"/>
              </w:rPr>
              <w:t>/.............</w:t>
            </w:r>
          </w:p>
        </w:tc>
      </w:tr>
    </w:tbl>
    <w:p w14:paraId="085BA216" w14:textId="77777777" w:rsidR="000C2F2E" w:rsidRDefault="000C2F2E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0C2F2E" w:rsidRPr="002C1A6D" w14:paraId="0898C013" w14:textId="77777777" w:rsidTr="000C2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gridSpan w:val="2"/>
            <w:tcBorders>
              <w:bottom w:val="nil"/>
            </w:tcBorders>
          </w:tcPr>
          <w:p w14:paraId="3E65CA68" w14:textId="77777777" w:rsidR="000C2F2E" w:rsidRDefault="000C2F2E" w:rsidP="006675C9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Fonction </w:t>
            </w:r>
          </w:p>
          <w:p w14:paraId="6212DC42" w14:textId="77777777" w:rsidR="000C2F2E" w:rsidRDefault="000C2F2E" w:rsidP="006675C9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</w:tc>
      </w:tr>
      <w:tr w:rsidR="00774FA7" w:rsidRPr="002C1A6D" w14:paraId="5C9FE0E7" w14:textId="77777777" w:rsidTr="000C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D4230" w14:textId="77777777" w:rsidR="00774FA7" w:rsidRDefault="00774FA7" w:rsidP="000C2F2E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bCs w:val="0"/>
                <w:lang w:val="fr-FR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10881" w14:textId="77777777" w:rsidR="00774FA7" w:rsidRDefault="00774FA7" w:rsidP="000C2F2E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0C2F2E" w:rsidRPr="002C1A6D" w14:paraId="20CFD3FB" w14:textId="77777777" w:rsidTr="000C2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3E5EB" w14:textId="77777777" w:rsidR="000C2F2E" w:rsidRDefault="000C2F2E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sym w:font="Symbol" w:char="F07F"/>
            </w:r>
            <w:r>
              <w:rPr>
                <w:b w:val="0"/>
                <w:bCs w:val="0"/>
                <w:lang w:val="fr-FR"/>
              </w:rPr>
              <w:t xml:space="preserve"> Directeur / Directrice  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85DB5" w14:textId="77777777" w:rsidR="000C2F2E" w:rsidRDefault="000C2F2E" w:rsidP="00A06393">
            <w:pPr>
              <w:tabs>
                <w:tab w:val="left" w:pos="39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sym w:font="Symbol" w:char="F07F"/>
            </w:r>
            <w:r>
              <w:rPr>
                <w:lang w:val="fr-FR"/>
              </w:rPr>
              <w:t xml:space="preserve"> Enseignant</w:t>
            </w:r>
            <w:r w:rsidR="00FF54BE">
              <w:rPr>
                <w:lang w:val="fr-FR"/>
              </w:rPr>
              <w:t>(e)</w:t>
            </w:r>
            <w:r>
              <w:rPr>
                <w:lang w:val="fr-FR"/>
              </w:rPr>
              <w:t xml:space="preserve"> </w:t>
            </w:r>
          </w:p>
        </w:tc>
      </w:tr>
      <w:tr w:rsidR="00074183" w:rsidRPr="0055741F" w14:paraId="12D964BA" w14:textId="77777777" w:rsidTr="00667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3F4F6" w14:textId="77777777" w:rsidR="00074183" w:rsidRPr="00BA6AB2" w:rsidRDefault="00074183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BA6AB2">
              <w:rPr>
                <w:b w:val="0"/>
                <w:lang w:val="fr-FR"/>
              </w:rPr>
              <w:t xml:space="preserve">Date d’entrée dans cet établissement : </w:t>
            </w:r>
            <w:r w:rsidRPr="00956E46">
              <w:rPr>
                <w:b w:val="0"/>
                <w:lang w:val="fr-FR"/>
              </w:rPr>
              <w:t>.....</w:t>
            </w:r>
            <w:r>
              <w:rPr>
                <w:b w:val="0"/>
                <w:lang w:val="fr-FR"/>
              </w:rPr>
              <w:t>/</w:t>
            </w:r>
            <w:r w:rsidRPr="00956E46">
              <w:rPr>
                <w:b w:val="0"/>
                <w:lang w:val="fr-FR"/>
              </w:rPr>
              <w:t>......</w:t>
            </w:r>
            <w:r>
              <w:rPr>
                <w:b w:val="0"/>
                <w:lang w:val="fr-FR"/>
              </w:rPr>
              <w:t>/.............</w:t>
            </w:r>
          </w:p>
        </w:tc>
      </w:tr>
      <w:tr w:rsidR="000C2F2E" w:rsidRPr="00A761CC" w14:paraId="4F383563" w14:textId="77777777" w:rsidTr="00667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9E181" w14:textId="77777777" w:rsidR="000C2F2E" w:rsidRPr="00A761CC" w:rsidRDefault="000C2F2E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A761CC">
              <w:rPr>
                <w:b w:val="0"/>
                <w:lang w:val="fr-FR"/>
              </w:rPr>
              <w:t>Classe(s)</w:t>
            </w:r>
            <w:r w:rsidRPr="00A761CC">
              <w:rPr>
                <w:b w:val="0"/>
                <w:spacing w:val="7"/>
                <w:lang w:val="fr-FR"/>
              </w:rPr>
              <w:t xml:space="preserve"> </w:t>
            </w:r>
            <w:r w:rsidRPr="00A761CC">
              <w:rPr>
                <w:b w:val="0"/>
                <w:lang w:val="fr-FR"/>
              </w:rPr>
              <w:t>:</w:t>
            </w:r>
            <w:r w:rsidRPr="00A761CC">
              <w:rPr>
                <w:b w:val="0"/>
                <w:spacing w:val="7"/>
                <w:lang w:val="fr-FR"/>
              </w:rPr>
              <w:t xml:space="preserve"> </w:t>
            </w:r>
            <w:r w:rsidRPr="00A761CC">
              <w:rPr>
                <w:b w:val="0"/>
                <w:lang w:val="fr-FR"/>
              </w:rPr>
              <w:t>........................................................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D299" w14:textId="77777777" w:rsidR="000C2F2E" w:rsidRPr="00A761CC" w:rsidRDefault="000C2F2E" w:rsidP="00A06393">
            <w:pPr>
              <w:tabs>
                <w:tab w:val="left" w:pos="39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A761CC">
              <w:rPr>
                <w:spacing w:val="7"/>
                <w:lang w:val="fr-FR"/>
              </w:rPr>
              <w:t xml:space="preserve">Durée </w:t>
            </w:r>
            <w:r w:rsidRPr="00A761CC">
              <w:rPr>
                <w:lang w:val="fr-FR"/>
              </w:rPr>
              <w:t>:</w:t>
            </w:r>
            <w:r w:rsidRPr="00A761CC">
              <w:rPr>
                <w:spacing w:val="7"/>
                <w:lang w:val="fr-FR"/>
              </w:rPr>
              <w:t xml:space="preserve"> </w:t>
            </w:r>
            <w:r w:rsidRPr="00A761CC">
              <w:rPr>
                <w:lang w:val="fr-FR"/>
              </w:rPr>
              <w:t>........................................................</w:t>
            </w:r>
          </w:p>
        </w:tc>
      </w:tr>
      <w:tr w:rsidR="000C2F2E" w:rsidRPr="00A761CC" w14:paraId="4AFC5409" w14:textId="77777777" w:rsidTr="00667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4EFD5" w14:textId="77777777" w:rsidR="000C2F2E" w:rsidRPr="00A761CC" w:rsidRDefault="000C2F2E" w:rsidP="00A06393">
            <w:pPr>
              <w:tabs>
                <w:tab w:val="left" w:pos="3960"/>
              </w:tabs>
              <w:spacing w:line="276" w:lineRule="auto"/>
              <w:jc w:val="both"/>
              <w:rPr>
                <w:b w:val="0"/>
                <w:lang w:val="fr-FR"/>
              </w:rPr>
            </w:pPr>
            <w:r w:rsidRPr="00A761CC">
              <w:rPr>
                <w:b w:val="0"/>
                <w:lang w:val="fr-FR"/>
              </w:rPr>
              <w:t>Discipline(s)</w:t>
            </w:r>
            <w:r w:rsidRPr="00A761CC">
              <w:rPr>
                <w:b w:val="0"/>
                <w:spacing w:val="7"/>
                <w:lang w:val="fr-FR"/>
              </w:rPr>
              <w:t xml:space="preserve"> </w:t>
            </w:r>
            <w:r w:rsidRPr="00A761CC">
              <w:rPr>
                <w:b w:val="0"/>
                <w:lang w:val="fr-FR"/>
              </w:rPr>
              <w:t>:</w:t>
            </w:r>
            <w:r w:rsidRPr="00A761CC">
              <w:rPr>
                <w:b w:val="0"/>
                <w:spacing w:val="7"/>
                <w:lang w:val="fr-FR"/>
              </w:rPr>
              <w:t xml:space="preserve"> </w:t>
            </w:r>
            <w:r w:rsidRPr="00A761CC">
              <w:rPr>
                <w:b w:val="0"/>
                <w:lang w:val="fr-FR"/>
              </w:rPr>
              <w:t>..................................................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8230" w14:textId="77777777" w:rsidR="000C2F2E" w:rsidRPr="00A761CC" w:rsidRDefault="000C2F2E" w:rsidP="00A06393">
            <w:pPr>
              <w:tabs>
                <w:tab w:val="left" w:pos="39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4D30CCFD" w14:textId="77777777" w:rsidR="00307ABB" w:rsidRDefault="00307ABB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307ABB" w:rsidRPr="00307ABB" w14:paraId="664E2A5A" w14:textId="77777777" w:rsidTr="00307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gridSpan w:val="2"/>
            <w:tcBorders>
              <w:bottom w:val="nil"/>
            </w:tcBorders>
          </w:tcPr>
          <w:p w14:paraId="6434D914" w14:textId="77777777" w:rsidR="00307ABB" w:rsidRDefault="00307ABB" w:rsidP="006675C9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 w:rsidRPr="00307ABB">
              <w:rPr>
                <w:lang w:val="fr-FR"/>
              </w:rPr>
              <w:t xml:space="preserve">Dérogation à la condition de </w:t>
            </w:r>
          </w:p>
          <w:p w14:paraId="5A78C5EE" w14:textId="77777777" w:rsidR="00614762" w:rsidRPr="00307ABB" w:rsidRDefault="00614762" w:rsidP="006675C9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</w:tc>
      </w:tr>
      <w:tr w:rsidR="00307ABB" w:rsidRPr="00307ABB" w14:paraId="2189982B" w14:textId="77777777" w:rsidTr="00307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A5A9C" w14:textId="7057192B" w:rsidR="00A06393" w:rsidRDefault="00307ABB" w:rsidP="006675C9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 w:rsidRPr="00307ABB">
              <w:rPr>
                <w:b w:val="0"/>
                <w:bCs w:val="0"/>
                <w:lang w:val="fr-FR"/>
              </w:rPr>
              <w:sym w:font="Symbol" w:char="F07F"/>
            </w:r>
            <w:r>
              <w:rPr>
                <w:b w:val="0"/>
                <w:bCs w:val="0"/>
                <w:lang w:val="fr-FR"/>
              </w:rPr>
              <w:t xml:space="preserve"> Titre</w:t>
            </w:r>
            <w:r w:rsidRPr="00307ABB">
              <w:rPr>
                <w:b w:val="0"/>
                <w:bCs w:val="0"/>
                <w:lang w:val="fr-FR"/>
              </w:rPr>
              <w:t xml:space="preserve"> et diplôme</w:t>
            </w:r>
          </w:p>
          <w:p w14:paraId="37D2CB69" w14:textId="77777777" w:rsidR="0055741F" w:rsidRDefault="0055741F" w:rsidP="006675C9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  <w:p w14:paraId="1F92D715" w14:textId="2460FCE6" w:rsidR="00307ABB" w:rsidRDefault="00A06393" w:rsidP="006675C9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bookmarkStart w:id="1" w:name="_GoBack"/>
            <w:bookmarkEnd w:id="1"/>
            <w:r w:rsidRPr="00307ABB">
              <w:rPr>
                <w:b w:val="0"/>
                <w:bCs w:val="0"/>
                <w:lang w:val="fr-FR"/>
              </w:rPr>
              <w:sym w:font="Symbol" w:char="F07F"/>
            </w:r>
            <w:r>
              <w:rPr>
                <w:b w:val="0"/>
                <w:bCs w:val="0"/>
                <w:lang w:val="fr-FR"/>
              </w:rPr>
              <w:t xml:space="preserve"> De la nationalité</w:t>
            </w:r>
            <w:r w:rsidRPr="00307ABB">
              <w:rPr>
                <w:b w:val="0"/>
                <w:bCs w:val="0"/>
                <w:lang w:val="fr-FR"/>
              </w:rPr>
              <w:t xml:space="preserve"> </w:t>
            </w:r>
          </w:p>
          <w:p w14:paraId="5F52143F" w14:textId="77777777" w:rsidR="00A06393" w:rsidRPr="00307ABB" w:rsidRDefault="00A06393" w:rsidP="006675C9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bCs w:val="0"/>
                <w:lang w:val="fr-FR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E5432" w14:textId="77777777" w:rsidR="00A06393" w:rsidRDefault="00307ABB" w:rsidP="006675C9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307ABB">
              <w:rPr>
                <w:lang w:val="fr-FR"/>
              </w:rPr>
              <w:sym w:font="Symbol" w:char="F07F"/>
            </w:r>
            <w:r w:rsidRPr="00307ABB">
              <w:rPr>
                <w:lang w:val="fr-FR"/>
              </w:rPr>
              <w:t xml:space="preserve"> Expérience minimale de 5 ans </w:t>
            </w:r>
          </w:p>
          <w:p w14:paraId="6ADFA9FF" w14:textId="586D67A7" w:rsidR="0055741F" w:rsidRPr="00307ABB" w:rsidRDefault="0055741F" w:rsidP="006675C9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369F7F44" w14:textId="77777777" w:rsidR="00296281" w:rsidRDefault="00296281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p w14:paraId="1FE21EC9" w14:textId="77777777" w:rsidR="00A06393" w:rsidRDefault="00A06393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p w14:paraId="40C3B8A5" w14:textId="77777777" w:rsidR="00A06393" w:rsidRDefault="00A06393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tbl>
      <w:tblPr>
        <w:tblStyle w:val="TableauGrille4-Accentuation2"/>
        <w:tblW w:w="10121" w:type="dxa"/>
        <w:tblLook w:val="04A0" w:firstRow="1" w:lastRow="0" w:firstColumn="1" w:lastColumn="0" w:noHBand="0" w:noVBand="1"/>
      </w:tblPr>
      <w:tblGrid>
        <w:gridCol w:w="2689"/>
        <w:gridCol w:w="7432"/>
      </w:tblGrid>
      <w:tr w:rsidR="004149C0" w14:paraId="2D03FF5F" w14:textId="77777777" w:rsidTr="00CE7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1" w:type="dxa"/>
            <w:gridSpan w:val="2"/>
          </w:tcPr>
          <w:p w14:paraId="2F8F718D" w14:textId="77777777" w:rsidR="004149C0" w:rsidRDefault="004149C0" w:rsidP="00CA4E14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Etudes et Formations </w:t>
            </w:r>
          </w:p>
        </w:tc>
      </w:tr>
      <w:tr w:rsidR="008D3AFB" w:rsidRPr="008D3AFB" w14:paraId="44298C64" w14:textId="77777777" w:rsidTr="00CE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484D7A" w:themeColor="accent2"/>
              <w:left w:val="single" w:sz="4" w:space="0" w:color="484D7A" w:themeColor="accent2"/>
              <w:bottom w:val="single" w:sz="4" w:space="0" w:color="484D7A" w:themeColor="accent2"/>
              <w:right w:val="single" w:sz="4" w:space="0" w:color="484D7A" w:themeColor="accent2"/>
            </w:tcBorders>
            <w:shd w:val="clear" w:color="auto" w:fill="484D7A" w:themeFill="accent2"/>
          </w:tcPr>
          <w:p w14:paraId="0D68AE7D" w14:textId="77777777" w:rsidR="004149C0" w:rsidRPr="008D3AFB" w:rsidRDefault="004149C0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color w:val="FFFFFF" w:themeColor="background1"/>
                <w:lang w:val="fr-FR"/>
              </w:rPr>
            </w:pPr>
            <w:r w:rsidRPr="008D3AFB">
              <w:rPr>
                <w:b w:val="0"/>
                <w:color w:val="FFFFFF" w:themeColor="background1"/>
                <w:lang w:val="fr-FR"/>
              </w:rPr>
              <w:t xml:space="preserve">Date d’obtention </w:t>
            </w:r>
          </w:p>
        </w:tc>
        <w:tc>
          <w:tcPr>
            <w:tcW w:w="7432" w:type="dxa"/>
            <w:tcBorders>
              <w:top w:val="single" w:sz="4" w:space="0" w:color="484D7A" w:themeColor="accent2"/>
              <w:left w:val="single" w:sz="4" w:space="0" w:color="484D7A" w:themeColor="accent2"/>
              <w:bottom w:val="single" w:sz="4" w:space="0" w:color="484D7A" w:themeColor="accent2"/>
              <w:right w:val="single" w:sz="4" w:space="0" w:color="484D7A" w:themeColor="accent2"/>
            </w:tcBorders>
            <w:shd w:val="clear" w:color="auto" w:fill="484D7A" w:themeFill="accent2"/>
          </w:tcPr>
          <w:p w14:paraId="03FAB620" w14:textId="77777777" w:rsidR="004149C0" w:rsidRPr="008D3AFB" w:rsidRDefault="004149C0" w:rsidP="00CA4E14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proofErr w:type="spellStart"/>
            <w:r w:rsidRPr="0086383E">
              <w:rPr>
                <w:color w:val="FFFFFF" w:themeColor="background1"/>
              </w:rPr>
              <w:t>Diplôme</w:t>
            </w:r>
            <w:proofErr w:type="spellEnd"/>
            <w:r w:rsidRPr="008D3AFB">
              <w:rPr>
                <w:color w:val="FFFFFF" w:themeColor="background1"/>
              </w:rPr>
              <w:t xml:space="preserve">(s)/ </w:t>
            </w:r>
            <w:proofErr w:type="spellStart"/>
            <w:r w:rsidRPr="0086383E">
              <w:rPr>
                <w:color w:val="FFFFFF" w:themeColor="background1"/>
              </w:rPr>
              <w:t>Titre</w:t>
            </w:r>
            <w:proofErr w:type="spellEnd"/>
            <w:r w:rsidRPr="008D3AFB">
              <w:rPr>
                <w:color w:val="FFFFFF" w:themeColor="background1"/>
              </w:rPr>
              <w:t>(s) / Formation(s)</w:t>
            </w:r>
          </w:p>
        </w:tc>
      </w:tr>
      <w:tr w:rsidR="004149C0" w:rsidRPr="004149C0" w14:paraId="02ADBFE5" w14:textId="77777777" w:rsidTr="00CE7F6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484D7A" w:themeColor="accent2"/>
              <w:left w:val="nil"/>
              <w:bottom w:val="nil"/>
              <w:right w:val="nil"/>
            </w:tcBorders>
            <w:shd w:val="clear" w:color="auto" w:fill="auto"/>
          </w:tcPr>
          <w:p w14:paraId="08FBBCF6" w14:textId="77777777" w:rsidR="004149C0" w:rsidRPr="00A761CC" w:rsidRDefault="00A761CC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</w:rPr>
            </w:pPr>
            <w:r w:rsidRPr="00A761CC">
              <w:rPr>
                <w:b w:val="0"/>
              </w:rPr>
              <w:t>......................................</w:t>
            </w:r>
          </w:p>
        </w:tc>
        <w:tc>
          <w:tcPr>
            <w:tcW w:w="7432" w:type="dxa"/>
            <w:tcBorders>
              <w:top w:val="single" w:sz="4" w:space="0" w:color="484D7A" w:themeColor="accent2"/>
              <w:left w:val="nil"/>
              <w:bottom w:val="nil"/>
              <w:right w:val="nil"/>
            </w:tcBorders>
            <w:shd w:val="clear" w:color="auto" w:fill="auto"/>
          </w:tcPr>
          <w:p w14:paraId="3C8CDAAC" w14:textId="77777777" w:rsidR="004149C0" w:rsidRPr="004149C0" w:rsidRDefault="00A761CC" w:rsidP="00CA4E14">
            <w:pPr>
              <w:tabs>
                <w:tab w:val="left" w:pos="3960"/>
              </w:tabs>
              <w:spacing w:line="28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1CC">
              <w:t>........................................................</w:t>
            </w:r>
            <w:r>
              <w:t>.............................................................</w:t>
            </w:r>
          </w:p>
        </w:tc>
      </w:tr>
      <w:tr w:rsidR="004149C0" w:rsidRPr="004149C0" w14:paraId="42F73458" w14:textId="77777777" w:rsidTr="00A7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76BA3" w14:textId="77777777" w:rsidR="004149C0" w:rsidRPr="00A761CC" w:rsidRDefault="00A761CC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</w:rPr>
            </w:pPr>
            <w:r w:rsidRPr="00A761CC">
              <w:rPr>
                <w:b w:val="0"/>
              </w:rPr>
              <w:t>......................................</w:t>
            </w: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35F1" w14:textId="77777777" w:rsidR="004149C0" w:rsidRPr="004149C0" w:rsidRDefault="00A761CC" w:rsidP="00CA4E14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1CC">
              <w:t>...................................................................................................................</w:t>
            </w:r>
            <w:r>
              <w:t>..</w:t>
            </w:r>
          </w:p>
        </w:tc>
      </w:tr>
      <w:tr w:rsidR="004149C0" w:rsidRPr="004149C0" w14:paraId="41628A9B" w14:textId="77777777" w:rsidTr="00A761C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ECFC" w14:textId="77777777" w:rsidR="004149C0" w:rsidRPr="00A761CC" w:rsidRDefault="00A761CC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</w:rPr>
            </w:pPr>
            <w:r w:rsidRPr="00A761CC">
              <w:rPr>
                <w:b w:val="0"/>
              </w:rPr>
              <w:t>......................................</w:t>
            </w: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3514B" w14:textId="77777777" w:rsidR="004149C0" w:rsidRPr="004149C0" w:rsidRDefault="00A761CC" w:rsidP="00CA4E14">
            <w:pPr>
              <w:tabs>
                <w:tab w:val="left" w:pos="3960"/>
              </w:tabs>
              <w:spacing w:line="28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1CC">
              <w:t>...................................................................................................................</w:t>
            </w:r>
            <w:r>
              <w:t>..</w:t>
            </w:r>
          </w:p>
        </w:tc>
      </w:tr>
    </w:tbl>
    <w:p w14:paraId="7C6C2669" w14:textId="77777777" w:rsidR="00755C5C" w:rsidRPr="004149C0" w:rsidRDefault="00755C5C" w:rsidP="00827E2F">
      <w:pPr>
        <w:tabs>
          <w:tab w:val="left" w:pos="3960"/>
        </w:tabs>
        <w:spacing w:line="280" w:lineRule="atLeast"/>
        <w:jc w:val="both"/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3104"/>
        <w:gridCol w:w="3516"/>
        <w:gridCol w:w="3352"/>
      </w:tblGrid>
      <w:tr w:rsidR="008F2DDA" w14:paraId="195C41AC" w14:textId="77777777" w:rsidTr="00611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gridSpan w:val="3"/>
          </w:tcPr>
          <w:p w14:paraId="5C0A7CA2" w14:textId="77777777" w:rsidR="008F2DDA" w:rsidRDefault="008F2DDA" w:rsidP="008F2DDA">
            <w:pPr>
              <w:tabs>
                <w:tab w:val="left" w:pos="3960"/>
              </w:tabs>
              <w:spacing w:line="280" w:lineRule="atLeast"/>
              <w:rPr>
                <w:lang w:val="fr-FR"/>
              </w:rPr>
            </w:pPr>
            <w:r w:rsidRPr="008F2DDA">
              <w:rPr>
                <w:lang w:val="fr-FR"/>
              </w:rPr>
              <w:t>Expérience(s) professionnelle(s)</w:t>
            </w:r>
          </w:p>
        </w:tc>
      </w:tr>
      <w:tr w:rsidR="008F2DDA" w:rsidRPr="008F2DDA" w14:paraId="311BA886" w14:textId="77777777" w:rsidTr="008F2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bottom w:val="nil"/>
            </w:tcBorders>
            <w:shd w:val="clear" w:color="auto" w:fill="484D7A" w:themeFill="accent2"/>
          </w:tcPr>
          <w:p w14:paraId="03502FC4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color w:val="FFFFFF" w:themeColor="background1"/>
                <w:lang w:val="fr-FR"/>
              </w:rPr>
            </w:pPr>
            <w:r w:rsidRPr="008F2DDA">
              <w:rPr>
                <w:b w:val="0"/>
                <w:color w:val="FFFFFF" w:themeColor="background1"/>
                <w:lang w:val="fr-FR"/>
              </w:rPr>
              <w:t xml:space="preserve">Durée </w:t>
            </w:r>
          </w:p>
        </w:tc>
        <w:tc>
          <w:tcPr>
            <w:tcW w:w="3516" w:type="dxa"/>
            <w:tcBorders>
              <w:bottom w:val="nil"/>
            </w:tcBorders>
            <w:shd w:val="clear" w:color="auto" w:fill="484D7A" w:themeFill="accent2"/>
          </w:tcPr>
          <w:p w14:paraId="3645223C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fr-FR"/>
              </w:rPr>
            </w:pPr>
            <w:r w:rsidRPr="008F2DDA">
              <w:rPr>
                <w:color w:val="FFFFFF" w:themeColor="background1"/>
                <w:lang w:val="fr-FR"/>
              </w:rPr>
              <w:t xml:space="preserve">Employeur </w:t>
            </w:r>
          </w:p>
        </w:tc>
        <w:tc>
          <w:tcPr>
            <w:tcW w:w="3352" w:type="dxa"/>
            <w:tcBorders>
              <w:bottom w:val="nil"/>
            </w:tcBorders>
            <w:shd w:val="clear" w:color="auto" w:fill="484D7A" w:themeFill="accent2"/>
          </w:tcPr>
          <w:p w14:paraId="153F1BD6" w14:textId="77777777" w:rsidR="005F2A15" w:rsidRPr="00D071C3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fr-FR"/>
              </w:rPr>
            </w:pPr>
            <w:r w:rsidRPr="00D071C3">
              <w:rPr>
                <w:color w:val="FFFFFF" w:themeColor="background1"/>
                <w:lang w:val="fr-FR"/>
              </w:rPr>
              <w:t xml:space="preserve">Poste occupé </w:t>
            </w:r>
          </w:p>
        </w:tc>
      </w:tr>
      <w:tr w:rsidR="005F2A15" w:rsidRPr="008F2DDA" w14:paraId="37BED56A" w14:textId="77777777" w:rsidTr="008F2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CF6F9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lang w:val="fr-FR"/>
              </w:rPr>
            </w:pPr>
            <w:r w:rsidRPr="008F2DDA">
              <w:rPr>
                <w:b w:val="0"/>
                <w:lang w:val="fr-FR"/>
              </w:rPr>
              <w:t>.........................................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5D37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C7A5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</w:tr>
      <w:tr w:rsidR="005F2A15" w:rsidRPr="008F2DDA" w14:paraId="2F417EDB" w14:textId="77777777" w:rsidTr="008F2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E207F" w14:textId="77777777" w:rsidR="005F2A15" w:rsidRPr="008F2DDA" w:rsidRDefault="008F2DDA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lang w:val="fr-FR"/>
              </w:rPr>
            </w:pPr>
            <w:r w:rsidRPr="008F2DDA">
              <w:rPr>
                <w:b w:val="0"/>
                <w:lang w:val="fr-FR"/>
              </w:rPr>
              <w:t>.........................................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16B92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8AC28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</w:tr>
      <w:tr w:rsidR="005F2A15" w:rsidRPr="008F2DDA" w14:paraId="55D7CB9F" w14:textId="77777777" w:rsidTr="008F2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C6901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lang w:val="fr-FR"/>
              </w:rPr>
            </w:pPr>
            <w:r w:rsidRPr="008F2DDA">
              <w:rPr>
                <w:b w:val="0"/>
                <w:lang w:val="fr-FR"/>
              </w:rPr>
              <w:t>.........................................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53636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D905A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</w:tr>
      <w:tr w:rsidR="005F2A15" w:rsidRPr="008F2DDA" w14:paraId="3E9D739B" w14:textId="77777777" w:rsidTr="008F2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B8793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lang w:val="fr-FR"/>
              </w:rPr>
            </w:pPr>
            <w:r w:rsidRPr="008F2DDA">
              <w:rPr>
                <w:b w:val="0"/>
                <w:lang w:val="fr-FR"/>
              </w:rPr>
              <w:t>.........................................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F310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56C6D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</w:tr>
      <w:tr w:rsidR="005F2A15" w:rsidRPr="008F2DDA" w14:paraId="0D8EC85C" w14:textId="77777777" w:rsidTr="008F2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8CB43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lang w:val="fr-FR"/>
              </w:rPr>
            </w:pPr>
            <w:r w:rsidRPr="008F2DDA">
              <w:rPr>
                <w:b w:val="0"/>
                <w:lang w:val="fr-FR"/>
              </w:rPr>
              <w:t>.........................................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AADE6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DFAE4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</w:tr>
      <w:tr w:rsidR="005F2A15" w:rsidRPr="008F2DDA" w14:paraId="6B2FADD3" w14:textId="77777777" w:rsidTr="008F2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9287F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lang w:val="fr-FR"/>
              </w:rPr>
            </w:pPr>
            <w:r w:rsidRPr="008F2DDA">
              <w:rPr>
                <w:b w:val="0"/>
                <w:lang w:val="fr-FR"/>
              </w:rPr>
              <w:t>.........................................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35705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E2E37" w14:textId="77777777" w:rsidR="005F2A15" w:rsidRPr="008F2DDA" w:rsidRDefault="005F2A15" w:rsidP="00CA4E14">
            <w:pPr>
              <w:tabs>
                <w:tab w:val="left" w:pos="3960"/>
              </w:tabs>
              <w:spacing w:line="28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F2DDA">
              <w:rPr>
                <w:lang w:val="fr-FR"/>
              </w:rPr>
              <w:t>.........................................</w:t>
            </w:r>
          </w:p>
        </w:tc>
      </w:tr>
    </w:tbl>
    <w:p w14:paraId="1F2C5A2F" w14:textId="77777777" w:rsidR="001861E0" w:rsidRDefault="001861E0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4354C" w14:paraId="116A047A" w14:textId="77777777" w:rsidTr="0029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tcBorders>
              <w:bottom w:val="nil"/>
            </w:tcBorders>
          </w:tcPr>
          <w:p w14:paraId="038C9186" w14:textId="77777777" w:rsidR="00D4354C" w:rsidRDefault="00D4354C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Pièces constitutives du dossier  </w:t>
            </w:r>
          </w:p>
          <w:p w14:paraId="42B769FE" w14:textId="77777777" w:rsidR="00ED70EE" w:rsidRDefault="00ED70EE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</w:tc>
      </w:tr>
      <w:tr w:rsidR="00296281" w14:paraId="7BD7172A" w14:textId="77777777" w:rsidTr="0029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A6F93" w14:textId="77777777" w:rsidR="00296281" w:rsidRDefault="00296281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</w:tc>
      </w:tr>
      <w:tr w:rsidR="00D4354C" w:rsidRPr="0055741F" w14:paraId="00E7DA21" w14:textId="77777777" w:rsidTr="0029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0B261" w14:textId="77777777" w:rsidR="00D4354C" w:rsidRDefault="00D4354C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sym w:font="Symbol" w:char="F07F"/>
            </w:r>
            <w:r>
              <w:rPr>
                <w:lang w:val="fr-FR"/>
              </w:rPr>
              <w:t xml:space="preserve"> Demande de dérogation signée par le demandeur</w:t>
            </w:r>
            <w:r w:rsidR="00CE7F6C">
              <w:rPr>
                <w:lang w:val="fr-FR"/>
              </w:rPr>
              <w:t xml:space="preserve"> et le directeur </w:t>
            </w:r>
          </w:p>
        </w:tc>
      </w:tr>
      <w:tr w:rsidR="00D4354C" w14:paraId="18914FEE" w14:textId="77777777" w:rsidTr="0029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7E1E1" w14:textId="77777777" w:rsidR="00D4354C" w:rsidRDefault="00D4354C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sym w:font="Symbol" w:char="F07F"/>
            </w:r>
            <w:r>
              <w:rPr>
                <w:lang w:val="fr-FR"/>
              </w:rPr>
              <w:t xml:space="preserve"> Pièce d’identité </w:t>
            </w:r>
          </w:p>
        </w:tc>
      </w:tr>
      <w:tr w:rsidR="00D4354C" w:rsidRPr="0055741F" w14:paraId="2E05C153" w14:textId="77777777" w:rsidTr="0029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41E94" w14:textId="77777777" w:rsidR="00D4354C" w:rsidRDefault="00D4354C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sym w:font="Symbol" w:char="F07F"/>
            </w:r>
            <w:r>
              <w:rPr>
                <w:lang w:val="fr-FR"/>
              </w:rPr>
              <w:t xml:space="preserve"> Photocopie des </w:t>
            </w:r>
            <w:r w:rsidR="00CE7F6C">
              <w:rPr>
                <w:lang w:val="fr-FR"/>
              </w:rPr>
              <w:t xml:space="preserve">titres et/ou </w:t>
            </w:r>
            <w:r>
              <w:rPr>
                <w:lang w:val="fr-FR"/>
              </w:rPr>
              <w:t xml:space="preserve">diplômes </w:t>
            </w:r>
          </w:p>
        </w:tc>
      </w:tr>
      <w:tr w:rsidR="00D4354C" w:rsidRPr="0055741F" w14:paraId="11FE1532" w14:textId="77777777" w:rsidTr="0029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6516A" w14:textId="77777777" w:rsidR="00D4354C" w:rsidRDefault="00D4354C" w:rsidP="00827E2F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sym w:font="Symbol" w:char="F07F"/>
            </w:r>
            <w:r>
              <w:rPr>
                <w:lang w:val="fr-FR"/>
              </w:rPr>
              <w:t xml:space="preserve"> Attestation(s) de travail justifiant les expériences professionnelles </w:t>
            </w:r>
          </w:p>
        </w:tc>
      </w:tr>
      <w:tr w:rsidR="00D4354C" w:rsidRPr="0055741F" w14:paraId="099C4BCC" w14:textId="77777777" w:rsidTr="0029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FCFCB" w14:textId="77777777" w:rsidR="00D4354C" w:rsidRDefault="00296281" w:rsidP="00827E2F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bCs w:val="0"/>
                <w:lang w:val="fr-FR"/>
              </w:rPr>
            </w:pPr>
            <w:r>
              <w:rPr>
                <w:lang w:val="fr-FR"/>
              </w:rPr>
              <w:sym w:font="Symbol" w:char="F07F"/>
            </w:r>
            <w:r>
              <w:rPr>
                <w:lang w:val="fr-FR"/>
              </w:rPr>
              <w:t xml:space="preserve"> Curriculum Vitae (CV) </w:t>
            </w:r>
          </w:p>
          <w:p w14:paraId="5153742A" w14:textId="77777777" w:rsidR="00A06393" w:rsidRPr="00A06393" w:rsidRDefault="00A06393" w:rsidP="00827E2F">
            <w:pPr>
              <w:tabs>
                <w:tab w:val="left" w:pos="3960"/>
              </w:tabs>
              <w:spacing w:line="280" w:lineRule="atLeast"/>
              <w:jc w:val="both"/>
              <w:rPr>
                <w:b w:val="0"/>
                <w:bCs w:val="0"/>
                <w:lang w:val="fr-FR"/>
              </w:rPr>
            </w:pPr>
            <w:r>
              <w:rPr>
                <w:lang w:val="fr-FR"/>
              </w:rPr>
              <w:sym w:font="Symbol" w:char="F07F"/>
            </w:r>
            <w:r>
              <w:rPr>
                <w:lang w:val="fr-FR"/>
              </w:rPr>
              <w:t xml:space="preserve"> Lettre motivant la demande </w:t>
            </w:r>
          </w:p>
        </w:tc>
      </w:tr>
    </w:tbl>
    <w:p w14:paraId="4C149119" w14:textId="77777777" w:rsidR="001861E0" w:rsidRDefault="001861E0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9972"/>
      </w:tblGrid>
      <w:tr w:rsidR="00712CB9" w14:paraId="50935464" w14:textId="77777777" w:rsidTr="00CA4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tcBorders>
              <w:bottom w:val="nil"/>
            </w:tcBorders>
          </w:tcPr>
          <w:p w14:paraId="4C0F4A91" w14:textId="77777777" w:rsidR="00712CB9" w:rsidRDefault="00E81B0A" w:rsidP="00CA4E14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Validation </w:t>
            </w:r>
            <w:r w:rsidR="00712CB9">
              <w:rPr>
                <w:lang w:val="fr-FR"/>
              </w:rPr>
              <w:t xml:space="preserve">  </w:t>
            </w:r>
          </w:p>
          <w:p w14:paraId="01AC7864" w14:textId="77777777" w:rsidR="00ED70EE" w:rsidRDefault="00ED70EE" w:rsidP="00CA4E14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</w:tc>
      </w:tr>
    </w:tbl>
    <w:p w14:paraId="3F1965C9" w14:textId="77777777" w:rsidR="00712CB9" w:rsidRDefault="00712CB9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E81B0A" w:rsidRPr="0055741F" w14:paraId="7334224D" w14:textId="77777777" w:rsidTr="00E81B0A">
        <w:tc>
          <w:tcPr>
            <w:tcW w:w="4986" w:type="dxa"/>
          </w:tcPr>
          <w:p w14:paraId="4C629840" w14:textId="77777777" w:rsidR="00E81B0A" w:rsidRDefault="00E81B0A" w:rsidP="00E81B0A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Certifié exact par le demandeur </w:t>
            </w:r>
          </w:p>
        </w:tc>
        <w:tc>
          <w:tcPr>
            <w:tcW w:w="4986" w:type="dxa"/>
          </w:tcPr>
          <w:p w14:paraId="7D77ACFB" w14:textId="77777777" w:rsidR="00E81B0A" w:rsidRDefault="00E81B0A" w:rsidP="00E81B0A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Certifié exact par le directeur  </w:t>
            </w:r>
          </w:p>
        </w:tc>
      </w:tr>
      <w:tr w:rsidR="00E81B0A" w14:paraId="3FA90E51" w14:textId="77777777" w:rsidTr="00E81B0A">
        <w:tc>
          <w:tcPr>
            <w:tcW w:w="4986" w:type="dxa"/>
          </w:tcPr>
          <w:p w14:paraId="3214CD66" w14:textId="77777777" w:rsidR="00E81B0A" w:rsidRDefault="00E81B0A" w:rsidP="00E81B0A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 </w:t>
            </w:r>
            <w:r w:rsidRPr="00E81B0A">
              <w:rPr>
                <w:lang w:val="fr-FR"/>
              </w:rPr>
              <w:t>......................</w:t>
            </w:r>
            <w:r>
              <w:rPr>
                <w:lang w:val="fr-FR"/>
              </w:rPr>
              <w:t xml:space="preserve">...................., le </w:t>
            </w:r>
            <w:r w:rsidRPr="00E81B0A">
              <w:rPr>
                <w:lang w:val="fr-FR"/>
              </w:rPr>
              <w:t>......</w:t>
            </w:r>
            <w:proofErr w:type="gramStart"/>
            <w:r>
              <w:rPr>
                <w:lang w:val="fr-FR"/>
              </w:rPr>
              <w:t>/</w:t>
            </w:r>
            <w:r w:rsidRPr="00E81B0A">
              <w:rPr>
                <w:lang w:val="fr-FR"/>
              </w:rPr>
              <w:t>....</w:t>
            </w:r>
            <w:proofErr w:type="gramEnd"/>
            <w:r w:rsidRPr="00E81B0A">
              <w:rPr>
                <w:lang w:val="fr-FR"/>
              </w:rPr>
              <w:t>.</w:t>
            </w:r>
            <w:r>
              <w:rPr>
                <w:lang w:val="fr-FR"/>
              </w:rPr>
              <w:t>/</w:t>
            </w:r>
            <w:r w:rsidRPr="00E81B0A">
              <w:rPr>
                <w:lang w:val="fr-FR"/>
              </w:rPr>
              <w:t>...........</w:t>
            </w:r>
          </w:p>
        </w:tc>
        <w:tc>
          <w:tcPr>
            <w:tcW w:w="4986" w:type="dxa"/>
          </w:tcPr>
          <w:p w14:paraId="63188B68" w14:textId="77777777" w:rsidR="00E81B0A" w:rsidRDefault="00E81B0A" w:rsidP="00E81B0A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 w:rsidRPr="00E81B0A">
              <w:rPr>
                <w:lang w:val="fr-FR"/>
              </w:rPr>
              <w:t>A .........................................., le ....../...../...........</w:t>
            </w:r>
          </w:p>
        </w:tc>
      </w:tr>
      <w:tr w:rsidR="00E81B0A" w14:paraId="230BA27A" w14:textId="77777777" w:rsidTr="00E81B0A">
        <w:tc>
          <w:tcPr>
            <w:tcW w:w="4986" w:type="dxa"/>
          </w:tcPr>
          <w:p w14:paraId="539704BA" w14:textId="77777777" w:rsidR="00E81B0A" w:rsidRDefault="00E81B0A" w:rsidP="00E81B0A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 w:rsidRPr="00E81B0A">
              <w:rPr>
                <w:lang w:val="fr-FR"/>
              </w:rPr>
              <w:t>Signature</w:t>
            </w:r>
          </w:p>
        </w:tc>
        <w:tc>
          <w:tcPr>
            <w:tcW w:w="4986" w:type="dxa"/>
          </w:tcPr>
          <w:p w14:paraId="639D4276" w14:textId="77777777" w:rsidR="00E81B0A" w:rsidRDefault="00E81B0A" w:rsidP="00E81B0A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 w:rsidRPr="00E81B0A">
              <w:rPr>
                <w:lang w:val="fr-FR"/>
              </w:rPr>
              <w:t>Signature</w:t>
            </w:r>
          </w:p>
        </w:tc>
      </w:tr>
    </w:tbl>
    <w:p w14:paraId="1064F498" w14:textId="77777777" w:rsidR="0086383E" w:rsidRDefault="0086383E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p w14:paraId="0C082FA2" w14:textId="77777777" w:rsidR="0086383E" w:rsidRDefault="0086383E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9972"/>
      </w:tblGrid>
      <w:tr w:rsidR="00E81B0A" w14:paraId="7865B2E6" w14:textId="77777777" w:rsidTr="00CA4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tcBorders>
              <w:bottom w:val="nil"/>
            </w:tcBorders>
          </w:tcPr>
          <w:p w14:paraId="3118071C" w14:textId="77777777" w:rsidR="00E81B0A" w:rsidRDefault="00ED70EE" w:rsidP="00ED70EE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E81B0A">
              <w:rPr>
                <w:lang w:val="fr-FR"/>
              </w:rPr>
              <w:t>ad</w:t>
            </w:r>
            <w:r>
              <w:rPr>
                <w:lang w:val="fr-FR"/>
              </w:rPr>
              <w:t xml:space="preserve">re réservé à l’administration </w:t>
            </w:r>
            <w:r w:rsidR="00E81B0A">
              <w:rPr>
                <w:lang w:val="fr-FR"/>
              </w:rPr>
              <w:t xml:space="preserve">   </w:t>
            </w:r>
          </w:p>
          <w:p w14:paraId="01D58BED" w14:textId="77777777" w:rsidR="00ED70EE" w:rsidRDefault="00ED70EE" w:rsidP="00ED70EE">
            <w:pPr>
              <w:tabs>
                <w:tab w:val="left" w:pos="3960"/>
              </w:tabs>
              <w:spacing w:line="280" w:lineRule="atLeast"/>
              <w:jc w:val="both"/>
              <w:rPr>
                <w:lang w:val="fr-FR"/>
              </w:rPr>
            </w:pPr>
          </w:p>
        </w:tc>
      </w:tr>
    </w:tbl>
    <w:p w14:paraId="708D1D69" w14:textId="77777777" w:rsidR="00E81B0A" w:rsidRDefault="00E81B0A" w:rsidP="00E81B0A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E81B0A" w:rsidRPr="0055741F" w14:paraId="67CCC2E8" w14:textId="77777777" w:rsidTr="004149C0">
        <w:tc>
          <w:tcPr>
            <w:tcW w:w="9972" w:type="dxa"/>
            <w:gridSpan w:val="2"/>
          </w:tcPr>
          <w:p w14:paraId="70AE3FA6" w14:textId="77777777" w:rsidR="00E81B0A" w:rsidRDefault="00E81B0A" w:rsidP="00CA4E14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Décision du Recteur de Mayotte </w:t>
            </w:r>
          </w:p>
        </w:tc>
      </w:tr>
      <w:tr w:rsidR="00E81B0A" w14:paraId="65F48568" w14:textId="77777777" w:rsidTr="004149C0">
        <w:tc>
          <w:tcPr>
            <w:tcW w:w="4986" w:type="dxa"/>
          </w:tcPr>
          <w:p w14:paraId="355E2502" w14:textId="77777777" w:rsidR="00E81B0A" w:rsidRDefault="00E81B0A" w:rsidP="00CA4E14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sym w:font="Symbol" w:char="F07F"/>
            </w:r>
            <w:r>
              <w:rPr>
                <w:lang w:val="fr-FR"/>
              </w:rPr>
              <w:t xml:space="preserve"> Accordée </w:t>
            </w:r>
          </w:p>
        </w:tc>
        <w:tc>
          <w:tcPr>
            <w:tcW w:w="4986" w:type="dxa"/>
          </w:tcPr>
          <w:p w14:paraId="77BE98B0" w14:textId="77777777" w:rsidR="00E81B0A" w:rsidRDefault="00E81B0A" w:rsidP="00CA4E14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sym w:font="Symbol" w:char="F07F"/>
            </w:r>
            <w:r>
              <w:rPr>
                <w:lang w:val="fr-FR"/>
              </w:rPr>
              <w:t xml:space="preserve"> Refusée </w:t>
            </w:r>
          </w:p>
        </w:tc>
      </w:tr>
      <w:tr w:rsidR="00E81B0A" w14:paraId="363C6B81" w14:textId="77777777" w:rsidTr="004149C0">
        <w:tc>
          <w:tcPr>
            <w:tcW w:w="9972" w:type="dxa"/>
            <w:gridSpan w:val="2"/>
          </w:tcPr>
          <w:p w14:paraId="70AECF27" w14:textId="77777777" w:rsidR="00E81B0A" w:rsidRPr="00E81B0A" w:rsidRDefault="00E81B0A" w:rsidP="00E81B0A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Motif : </w:t>
            </w:r>
            <w:r w:rsidRPr="00E81B0A">
              <w:rPr>
                <w:lang w:val="fr-FR"/>
              </w:rPr>
              <w:t>…..........................................................................................................................................</w:t>
            </w:r>
          </w:p>
          <w:p w14:paraId="7D4E0C57" w14:textId="77777777" w:rsidR="00E81B0A" w:rsidRDefault="00E81B0A" w:rsidP="00E81B0A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 w:rsidRPr="00E81B0A">
              <w:rPr>
                <w:lang w:val="fr-FR"/>
              </w:rPr>
              <w:t>...............................................................................................................................</w:t>
            </w:r>
            <w:r>
              <w:rPr>
                <w:lang w:val="fr-FR"/>
              </w:rPr>
              <w:t>..........................</w:t>
            </w:r>
          </w:p>
        </w:tc>
      </w:tr>
      <w:tr w:rsidR="00E81B0A" w14:paraId="1B7029F2" w14:textId="77777777" w:rsidTr="004149C0">
        <w:tc>
          <w:tcPr>
            <w:tcW w:w="4986" w:type="dxa"/>
          </w:tcPr>
          <w:p w14:paraId="46F4FE1E" w14:textId="77777777" w:rsidR="00E81B0A" w:rsidRDefault="00E81B0A" w:rsidP="00CA4E14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</w:p>
        </w:tc>
        <w:tc>
          <w:tcPr>
            <w:tcW w:w="4986" w:type="dxa"/>
          </w:tcPr>
          <w:p w14:paraId="3FC59EF6" w14:textId="77777777" w:rsidR="00E81B0A" w:rsidRDefault="00E81B0A" w:rsidP="00CA4E14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 w:rsidRPr="00E81B0A">
              <w:rPr>
                <w:lang w:val="fr-FR"/>
              </w:rPr>
              <w:t>A .........................................., le ....../...../...........</w:t>
            </w:r>
          </w:p>
        </w:tc>
      </w:tr>
      <w:tr w:rsidR="00E81B0A" w14:paraId="358B781B" w14:textId="77777777" w:rsidTr="004149C0">
        <w:tc>
          <w:tcPr>
            <w:tcW w:w="4986" w:type="dxa"/>
          </w:tcPr>
          <w:p w14:paraId="3905F5F1" w14:textId="77777777" w:rsidR="00E81B0A" w:rsidRDefault="00E81B0A" w:rsidP="00CA4E14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</w:p>
        </w:tc>
        <w:tc>
          <w:tcPr>
            <w:tcW w:w="4986" w:type="dxa"/>
          </w:tcPr>
          <w:p w14:paraId="34B8EDE7" w14:textId="77777777" w:rsidR="00E81B0A" w:rsidRDefault="00E81B0A" w:rsidP="00CA4E14">
            <w:pPr>
              <w:tabs>
                <w:tab w:val="left" w:pos="3960"/>
              </w:tabs>
              <w:spacing w:before="120" w:after="120" w:line="280" w:lineRule="atLeast"/>
              <w:jc w:val="both"/>
              <w:rPr>
                <w:lang w:val="fr-FR"/>
              </w:rPr>
            </w:pPr>
            <w:r w:rsidRPr="00E81B0A">
              <w:rPr>
                <w:lang w:val="fr-FR"/>
              </w:rPr>
              <w:t>Signature</w:t>
            </w:r>
          </w:p>
        </w:tc>
      </w:tr>
    </w:tbl>
    <w:p w14:paraId="428B7EB2" w14:textId="77777777" w:rsidR="00E81B0A" w:rsidRPr="00827E2F" w:rsidRDefault="00E81B0A" w:rsidP="00827E2F">
      <w:pPr>
        <w:tabs>
          <w:tab w:val="left" w:pos="3960"/>
        </w:tabs>
        <w:spacing w:line="280" w:lineRule="atLeast"/>
        <w:jc w:val="both"/>
        <w:rPr>
          <w:lang w:val="fr-FR"/>
        </w:rPr>
      </w:pPr>
    </w:p>
    <w:sectPr w:rsidR="00E81B0A" w:rsidRPr="00827E2F" w:rsidSect="00F476D8">
      <w:headerReference w:type="default" r:id="rId14"/>
      <w:footerReference w:type="default" r:id="rId15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9205" w14:textId="77777777" w:rsidR="00F01151" w:rsidRDefault="00F01151" w:rsidP="0079276E">
      <w:r>
        <w:separator/>
      </w:r>
    </w:p>
  </w:endnote>
  <w:endnote w:type="continuationSeparator" w:id="0">
    <w:p w14:paraId="44DEBF7A" w14:textId="77777777" w:rsidR="00F01151" w:rsidRDefault="00F0115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4A9976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EE140A" w14:textId="77777777"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2517" w14:textId="77777777" w:rsidR="004C6EF5" w:rsidRDefault="004C6EF5" w:rsidP="000301D7">
    <w:pPr>
      <w:pStyle w:val="PieddePage2"/>
    </w:pPr>
  </w:p>
  <w:p w14:paraId="31C3CDFB" w14:textId="77777777" w:rsidR="0079276E" w:rsidRPr="00774FA7" w:rsidRDefault="00F73F51" w:rsidP="000301D7">
    <w:pPr>
      <w:pStyle w:val="PieddePage2"/>
      <w:rPr>
        <w:color w:val="auto"/>
      </w:rPr>
    </w:pPr>
    <w:r w:rsidRPr="00774FA7">
      <w:rPr>
        <w:color w:val="auto"/>
      </w:rPr>
      <w:t>Tél : 02</w:t>
    </w:r>
    <w:r w:rsidR="0079276E" w:rsidRPr="00774FA7">
      <w:rPr>
        <w:color w:val="auto"/>
      </w:rPr>
      <w:t xml:space="preserve"> </w:t>
    </w:r>
    <w:r w:rsidRPr="00774FA7">
      <w:rPr>
        <w:color w:val="auto"/>
      </w:rPr>
      <w:t>69</w:t>
    </w:r>
    <w:r w:rsidR="0079276E" w:rsidRPr="00774FA7">
      <w:rPr>
        <w:color w:val="auto"/>
      </w:rPr>
      <w:t xml:space="preserve"> </w:t>
    </w:r>
    <w:r w:rsidRPr="00774FA7">
      <w:rPr>
        <w:color w:val="auto"/>
      </w:rPr>
      <w:t>61 89 92</w:t>
    </w:r>
  </w:p>
  <w:p w14:paraId="3FC1DBF1" w14:textId="77777777" w:rsidR="0079276E" w:rsidRPr="00774FA7" w:rsidRDefault="0079276E" w:rsidP="00F476D8">
    <w:pPr>
      <w:pStyle w:val="PieddePage2"/>
      <w:rPr>
        <w:color w:val="auto"/>
      </w:rPr>
    </w:pPr>
    <w:r w:rsidRPr="00774FA7">
      <w:rPr>
        <w:color w:val="auto"/>
      </w:rPr>
      <w:t xml:space="preserve">Mél : </w:t>
    </w:r>
    <w:r w:rsidR="00F73F51" w:rsidRPr="00774FA7">
      <w:rPr>
        <w:color w:val="auto"/>
      </w:rPr>
      <w:t>cellulejuridique@ac-mayotte.fr</w:t>
    </w:r>
  </w:p>
  <w:p w14:paraId="0B1F8A84" w14:textId="77777777" w:rsidR="0079276E" w:rsidRPr="00774FA7" w:rsidRDefault="00D039DE" w:rsidP="004C6EF5">
    <w:pPr>
      <w:pStyle w:val="PieddePage2"/>
      <w:rPr>
        <w:color w:val="auto"/>
      </w:rPr>
    </w:pPr>
    <w:r w:rsidRPr="00774FA7">
      <w:rPr>
        <w:color w:val="auto"/>
        <w:position w:val="1"/>
      </w:rPr>
      <w:t>Adresse</w:t>
    </w:r>
    <w:r w:rsidR="00F73F51" w:rsidRPr="00774FA7">
      <w:rPr>
        <w:color w:val="auto"/>
        <w:position w:val="1"/>
      </w:rPr>
      <w:t> : BP 76 - 97 600 MAMOUDZOU</w:t>
    </w:r>
    <w:r w:rsidR="00CE7F6C" w:rsidRPr="00774FA7">
      <w:rPr>
        <w:color w:val="auto"/>
        <w:position w:val="1"/>
      </w:rPr>
      <w:t xml:space="preserve"> </w:t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  <w:t xml:space="preserve">Page </w:t>
    </w:r>
    <w:r w:rsidR="00CE7F6C" w:rsidRPr="00774FA7">
      <w:rPr>
        <w:b/>
        <w:color w:val="auto"/>
        <w:position w:val="1"/>
      </w:rPr>
      <w:t>1</w:t>
    </w:r>
    <w:r w:rsidR="00CE7F6C" w:rsidRPr="00774FA7">
      <w:rPr>
        <w:color w:val="auto"/>
        <w:position w:val="1"/>
      </w:rPr>
      <w:t xml:space="preserve"> sur </w:t>
    </w:r>
    <w:r w:rsidR="00CE7F6C" w:rsidRPr="00774FA7">
      <w:rPr>
        <w:b/>
        <w:color w:val="auto"/>
        <w:position w:val="1"/>
      </w:rPr>
      <w:t>2</w:t>
    </w:r>
    <w:r w:rsidR="00CE7F6C" w:rsidRPr="00774FA7">
      <w:rPr>
        <w:color w:val="auto"/>
        <w:position w:val="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187A2" w14:textId="77777777" w:rsidR="004C6EF5" w:rsidRDefault="004C6EF5" w:rsidP="004C6EF5">
    <w:pPr>
      <w:pStyle w:val="PieddePage2"/>
    </w:pPr>
  </w:p>
  <w:p w14:paraId="1A2D2F71" w14:textId="77777777" w:rsidR="004C6EF5" w:rsidRPr="00774FA7" w:rsidRDefault="004C6EF5" w:rsidP="004C6EF5">
    <w:pPr>
      <w:pStyle w:val="PieddePage2"/>
      <w:rPr>
        <w:color w:val="auto"/>
      </w:rPr>
    </w:pPr>
    <w:r w:rsidRPr="00774FA7">
      <w:rPr>
        <w:color w:val="auto"/>
      </w:rPr>
      <w:t>Tél : 02 69 61 89 92</w:t>
    </w:r>
  </w:p>
  <w:p w14:paraId="5281B081" w14:textId="77777777" w:rsidR="004C6EF5" w:rsidRPr="00774FA7" w:rsidRDefault="004C6EF5" w:rsidP="004C6EF5">
    <w:pPr>
      <w:pStyle w:val="PieddePage2"/>
      <w:rPr>
        <w:color w:val="auto"/>
      </w:rPr>
    </w:pPr>
    <w:r w:rsidRPr="00774FA7">
      <w:rPr>
        <w:color w:val="auto"/>
      </w:rPr>
      <w:t>Mél : cellulejuridique@ac-mayotte.fr</w:t>
    </w:r>
  </w:p>
  <w:p w14:paraId="545D3661" w14:textId="77777777" w:rsidR="008443A5" w:rsidRPr="00774FA7" w:rsidRDefault="004C6EF5" w:rsidP="004C6EF5">
    <w:pPr>
      <w:pStyle w:val="PieddePage2"/>
      <w:rPr>
        <w:color w:val="auto"/>
      </w:rPr>
    </w:pPr>
    <w:r w:rsidRPr="00774FA7">
      <w:rPr>
        <w:color w:val="auto"/>
        <w:position w:val="1"/>
      </w:rPr>
      <w:t xml:space="preserve">Adresse : BP 76 - 97 600 MAMOUDZOU </w:t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</w:r>
    <w:r w:rsidR="00CE7F6C" w:rsidRPr="00774FA7">
      <w:rPr>
        <w:color w:val="auto"/>
        <w:position w:val="1"/>
      </w:rPr>
      <w:tab/>
      <w:t xml:space="preserve">Page </w:t>
    </w:r>
    <w:r w:rsidR="00CE7F6C" w:rsidRPr="00774FA7">
      <w:rPr>
        <w:b/>
        <w:color w:val="auto"/>
        <w:position w:val="1"/>
      </w:rPr>
      <w:t>2</w:t>
    </w:r>
    <w:r w:rsidR="00CE7F6C" w:rsidRPr="00774FA7">
      <w:rPr>
        <w:color w:val="auto"/>
        <w:position w:val="1"/>
      </w:rPr>
      <w:t xml:space="preserve"> sur </w:t>
    </w:r>
    <w:r w:rsidR="00CE7F6C" w:rsidRPr="00774FA7">
      <w:rPr>
        <w:b/>
        <w:color w:val="auto"/>
        <w:position w:val="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C6426" w14:textId="77777777" w:rsidR="00F01151" w:rsidRDefault="00F01151" w:rsidP="0079276E">
      <w:r>
        <w:separator/>
      </w:r>
    </w:p>
  </w:footnote>
  <w:footnote w:type="continuationSeparator" w:id="0">
    <w:p w14:paraId="118FB4E6" w14:textId="77777777" w:rsidR="00F01151" w:rsidRDefault="00F0115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27E4" w14:textId="77777777" w:rsidR="00992DBA" w:rsidRDefault="005D1146" w:rsidP="008C5E2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0C8A7532" wp14:editId="36BEA441">
          <wp:simplePos x="0" y="0"/>
          <wp:positionH relativeFrom="column">
            <wp:posOffset>-333375</wp:posOffset>
          </wp:positionH>
          <wp:positionV relativeFrom="paragraph">
            <wp:posOffset>-295275</wp:posOffset>
          </wp:positionV>
          <wp:extent cx="2165350" cy="1866900"/>
          <wp:effectExtent l="0" t="0" r="635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cadém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D461EBB" w14:textId="77777777" w:rsidR="003A0352" w:rsidRDefault="003A0352" w:rsidP="003A0352">
    <w:pPr>
      <w:pStyle w:val="ServiceInfoHeader"/>
      <w:rPr>
        <w:lang w:val="fr-FR"/>
      </w:rPr>
    </w:pPr>
    <w:bookmarkStart w:id="0" w:name="_Hlk137729551"/>
    <w:r w:rsidRPr="00D8053C">
      <w:rPr>
        <w:lang w:val="fr-FR"/>
      </w:rPr>
      <w:t xml:space="preserve">Pôle de l’Expertise, </w:t>
    </w:r>
  </w:p>
  <w:p w14:paraId="0615E206" w14:textId="77777777" w:rsidR="003A0352" w:rsidRDefault="000B3C38" w:rsidP="003A0352">
    <w:pPr>
      <w:pStyle w:val="ServiceInfoHeader"/>
      <w:rPr>
        <w:lang w:val="fr-FR"/>
      </w:rPr>
    </w:pPr>
    <w:r>
      <w:rPr>
        <w:lang w:val="fr-FR"/>
      </w:rPr>
      <w:t>d</w:t>
    </w:r>
    <w:r w:rsidR="003A0352" w:rsidRPr="00D8053C">
      <w:rPr>
        <w:lang w:val="fr-FR"/>
      </w:rPr>
      <w:t xml:space="preserve">e la Modernisation des services </w:t>
    </w:r>
  </w:p>
  <w:p w14:paraId="108CBDD9" w14:textId="77777777" w:rsidR="003A0352" w:rsidRPr="00936E45" w:rsidRDefault="003A0352" w:rsidP="003A0352">
    <w:pPr>
      <w:pStyle w:val="ServiceInfoHeader"/>
      <w:rPr>
        <w:lang w:val="fr-FR"/>
      </w:rPr>
    </w:pPr>
    <w:r w:rsidRPr="00D8053C">
      <w:rPr>
        <w:lang w:val="fr-FR"/>
      </w:rPr>
      <w:t>Et des Relations avec les établissements</w:t>
    </w:r>
    <w:bookmarkEnd w:id="0"/>
  </w:p>
  <w:p w14:paraId="025BF41E" w14:textId="77777777" w:rsidR="0079276E" w:rsidRPr="003D4054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A560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60F0"/>
    <w:multiLevelType w:val="hybridMultilevel"/>
    <w:tmpl w:val="E30A80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C28666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3FC94988"/>
    <w:multiLevelType w:val="hybridMultilevel"/>
    <w:tmpl w:val="6ECE33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E210A"/>
    <w:multiLevelType w:val="hybridMultilevel"/>
    <w:tmpl w:val="8B9EC5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FC"/>
    <w:rsid w:val="000301D7"/>
    <w:rsid w:val="00041EC8"/>
    <w:rsid w:val="00074183"/>
    <w:rsid w:val="00077A96"/>
    <w:rsid w:val="000924D0"/>
    <w:rsid w:val="000B3C38"/>
    <w:rsid w:val="000C2F2E"/>
    <w:rsid w:val="001748BA"/>
    <w:rsid w:val="001861E0"/>
    <w:rsid w:val="00211923"/>
    <w:rsid w:val="00247974"/>
    <w:rsid w:val="00290741"/>
    <w:rsid w:val="00296281"/>
    <w:rsid w:val="002973A4"/>
    <w:rsid w:val="002A6968"/>
    <w:rsid w:val="002C1A6D"/>
    <w:rsid w:val="002C3085"/>
    <w:rsid w:val="00307ABB"/>
    <w:rsid w:val="003760FE"/>
    <w:rsid w:val="003A0352"/>
    <w:rsid w:val="003D4054"/>
    <w:rsid w:val="004149C0"/>
    <w:rsid w:val="00416F33"/>
    <w:rsid w:val="00431A4F"/>
    <w:rsid w:val="00432FE0"/>
    <w:rsid w:val="00465630"/>
    <w:rsid w:val="004849D6"/>
    <w:rsid w:val="004C6BB8"/>
    <w:rsid w:val="004C6EF5"/>
    <w:rsid w:val="0052421A"/>
    <w:rsid w:val="00525964"/>
    <w:rsid w:val="0055741F"/>
    <w:rsid w:val="00590D9F"/>
    <w:rsid w:val="005A589D"/>
    <w:rsid w:val="005C00FB"/>
    <w:rsid w:val="005D1146"/>
    <w:rsid w:val="005F2A15"/>
    <w:rsid w:val="005F2E98"/>
    <w:rsid w:val="00614762"/>
    <w:rsid w:val="006542B1"/>
    <w:rsid w:val="00670C89"/>
    <w:rsid w:val="00695F51"/>
    <w:rsid w:val="006B1D1D"/>
    <w:rsid w:val="007059B4"/>
    <w:rsid w:val="00712CB9"/>
    <w:rsid w:val="00734400"/>
    <w:rsid w:val="00736888"/>
    <w:rsid w:val="0074724D"/>
    <w:rsid w:val="00755C5C"/>
    <w:rsid w:val="00774D33"/>
    <w:rsid w:val="00774FA7"/>
    <w:rsid w:val="0078108E"/>
    <w:rsid w:val="0079276E"/>
    <w:rsid w:val="007B2CAA"/>
    <w:rsid w:val="007E39E5"/>
    <w:rsid w:val="00807CCD"/>
    <w:rsid w:val="008202D7"/>
    <w:rsid w:val="00827E2F"/>
    <w:rsid w:val="008443A5"/>
    <w:rsid w:val="00851458"/>
    <w:rsid w:val="0086383E"/>
    <w:rsid w:val="00865666"/>
    <w:rsid w:val="008C5E2F"/>
    <w:rsid w:val="008D3AFB"/>
    <w:rsid w:val="008F2DDA"/>
    <w:rsid w:val="00956E46"/>
    <w:rsid w:val="00992DBA"/>
    <w:rsid w:val="00996F94"/>
    <w:rsid w:val="009A7788"/>
    <w:rsid w:val="009F6BBF"/>
    <w:rsid w:val="00A06393"/>
    <w:rsid w:val="00A20F92"/>
    <w:rsid w:val="00A30EA6"/>
    <w:rsid w:val="00A72F59"/>
    <w:rsid w:val="00A761CC"/>
    <w:rsid w:val="00A83EFC"/>
    <w:rsid w:val="00A8461C"/>
    <w:rsid w:val="00A94300"/>
    <w:rsid w:val="00B017CF"/>
    <w:rsid w:val="00B55A05"/>
    <w:rsid w:val="00B611CC"/>
    <w:rsid w:val="00B623FE"/>
    <w:rsid w:val="00BA6AB2"/>
    <w:rsid w:val="00BD5B09"/>
    <w:rsid w:val="00C67312"/>
    <w:rsid w:val="00C8537B"/>
    <w:rsid w:val="00CD5E65"/>
    <w:rsid w:val="00CE65C8"/>
    <w:rsid w:val="00CE7F6C"/>
    <w:rsid w:val="00D039DE"/>
    <w:rsid w:val="00D071C3"/>
    <w:rsid w:val="00D07367"/>
    <w:rsid w:val="00D10C52"/>
    <w:rsid w:val="00D13006"/>
    <w:rsid w:val="00D262EC"/>
    <w:rsid w:val="00D4354C"/>
    <w:rsid w:val="00D63BA0"/>
    <w:rsid w:val="00D75B77"/>
    <w:rsid w:val="00DC7927"/>
    <w:rsid w:val="00DF2A3A"/>
    <w:rsid w:val="00E13FDD"/>
    <w:rsid w:val="00E30C47"/>
    <w:rsid w:val="00E56942"/>
    <w:rsid w:val="00E75FC7"/>
    <w:rsid w:val="00E81B0A"/>
    <w:rsid w:val="00E95F90"/>
    <w:rsid w:val="00EC49E5"/>
    <w:rsid w:val="00ED70EE"/>
    <w:rsid w:val="00EE6A06"/>
    <w:rsid w:val="00EF7D46"/>
    <w:rsid w:val="00F01151"/>
    <w:rsid w:val="00F04A7E"/>
    <w:rsid w:val="00F2740A"/>
    <w:rsid w:val="00F476D8"/>
    <w:rsid w:val="00F56F61"/>
    <w:rsid w:val="00F67DE3"/>
    <w:rsid w:val="00F73F51"/>
    <w:rsid w:val="00FD5CC3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E78A1"/>
  <w15:docId w15:val="{9468029B-4F99-4F8F-8ABF-762D07E6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B1D1D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Titre1"/>
    <w:next w:val="Corpsdetexte"/>
    <w:link w:val="Titre1demapageCar"/>
    <w:autoRedefine/>
    <w:qFormat/>
    <w:rsid w:val="00736888"/>
    <w:pPr>
      <w:pBdr>
        <w:bottom w:val="single" w:sz="4" w:space="1" w:color="auto"/>
      </w:pBdr>
      <w:jc w:val="left"/>
    </w:p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36888"/>
    <w:rPr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D039DE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307ABB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140"/>
      </w:tabs>
      <w:autoSpaceDE/>
      <w:autoSpaceDN/>
      <w:spacing w:line="280" w:lineRule="atLeast"/>
      <w:ind w:left="1620" w:right="-27" w:hanging="1620"/>
      <w:jc w:val="both"/>
    </w:pPr>
    <w:rPr>
      <w:rFonts w:eastAsia="Times New Roman"/>
      <w:b/>
      <w:lang w:val="fr-FR" w:eastAsia="fr-FR"/>
    </w:rPr>
  </w:style>
  <w:style w:type="character" w:customStyle="1" w:styleId="TitreCar">
    <w:name w:val="Titre Car"/>
    <w:basedOn w:val="Policepardfaut"/>
    <w:link w:val="Titre"/>
    <w:rsid w:val="00307ABB"/>
    <w:rPr>
      <w:rFonts w:eastAsia="Times New Roman"/>
      <w:b/>
      <w:lang w:val="fr-FR" w:eastAsia="fr-FR"/>
    </w:rPr>
  </w:style>
  <w:style w:type="table" w:styleId="Grilledutableau">
    <w:name w:val="Table Grid"/>
    <w:basedOn w:val="TableauNormal"/>
    <w:uiPriority w:val="39"/>
    <w:rsid w:val="0018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1861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2">
    <w:name w:val="Grid Table 4 Accent 2"/>
    <w:basedOn w:val="TableauNormal"/>
    <w:uiPriority w:val="49"/>
    <w:rsid w:val="001861E0"/>
    <w:tblPr>
      <w:tblStyleRowBandSize w:val="1"/>
      <w:tblStyleColBandSize w:val="1"/>
      <w:tblBorders>
        <w:top w:val="single" w:sz="4" w:space="0" w:color="878CB8" w:themeColor="accent2" w:themeTint="99"/>
        <w:left w:val="single" w:sz="4" w:space="0" w:color="878CB8" w:themeColor="accent2" w:themeTint="99"/>
        <w:bottom w:val="single" w:sz="4" w:space="0" w:color="878CB8" w:themeColor="accent2" w:themeTint="99"/>
        <w:right w:val="single" w:sz="4" w:space="0" w:color="878CB8" w:themeColor="accent2" w:themeTint="99"/>
        <w:insideH w:val="single" w:sz="4" w:space="0" w:color="878CB8" w:themeColor="accent2" w:themeTint="99"/>
        <w:insideV w:val="single" w:sz="4" w:space="0" w:color="878CB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4D7A" w:themeColor="accent2"/>
          <w:left w:val="single" w:sz="4" w:space="0" w:color="484D7A" w:themeColor="accent2"/>
          <w:bottom w:val="single" w:sz="4" w:space="0" w:color="484D7A" w:themeColor="accent2"/>
          <w:right w:val="single" w:sz="4" w:space="0" w:color="484D7A" w:themeColor="accent2"/>
          <w:insideH w:val="nil"/>
          <w:insideV w:val="nil"/>
        </w:tcBorders>
        <w:shd w:val="clear" w:color="auto" w:fill="484D7A" w:themeFill="accent2"/>
      </w:tcPr>
    </w:tblStylePr>
    <w:tblStylePr w:type="lastRow">
      <w:rPr>
        <w:b/>
        <w:bCs/>
      </w:rPr>
      <w:tblPr/>
      <w:tcPr>
        <w:tcBorders>
          <w:top w:val="double" w:sz="4" w:space="0" w:color="484D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E7" w:themeFill="accent2" w:themeFillTint="33"/>
      </w:tcPr>
    </w:tblStylePr>
    <w:tblStylePr w:type="band1Horz">
      <w:tblPr/>
      <w:tcPr>
        <w:shd w:val="clear" w:color="auto" w:fill="D7D8E7" w:themeFill="accent2" w:themeFillTint="33"/>
      </w:tcPr>
    </w:tblStylePr>
  </w:style>
  <w:style w:type="table" w:styleId="TableauGrille4-Accentuation1">
    <w:name w:val="Grid Table 4 Accent 1"/>
    <w:basedOn w:val="TableauNormal"/>
    <w:uiPriority w:val="49"/>
    <w:rsid w:val="001861E0"/>
    <w:tblPr>
      <w:tblStyleRowBandSize w:val="1"/>
      <w:tblStyleColBandSize w:val="1"/>
      <w:tblBorders>
        <w:top w:val="single" w:sz="4" w:space="0" w:color="86AEA8" w:themeColor="accent1" w:themeTint="99"/>
        <w:left w:val="single" w:sz="4" w:space="0" w:color="86AEA8" w:themeColor="accent1" w:themeTint="99"/>
        <w:bottom w:val="single" w:sz="4" w:space="0" w:color="86AEA8" w:themeColor="accent1" w:themeTint="99"/>
        <w:right w:val="single" w:sz="4" w:space="0" w:color="86AEA8" w:themeColor="accent1" w:themeTint="99"/>
        <w:insideH w:val="single" w:sz="4" w:space="0" w:color="86AEA8" w:themeColor="accent1" w:themeTint="99"/>
        <w:insideV w:val="single" w:sz="4" w:space="0" w:color="86AEA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6964" w:themeColor="accent1"/>
          <w:left w:val="single" w:sz="4" w:space="0" w:color="466964" w:themeColor="accent1"/>
          <w:bottom w:val="single" w:sz="4" w:space="0" w:color="466964" w:themeColor="accent1"/>
          <w:right w:val="single" w:sz="4" w:space="0" w:color="466964" w:themeColor="accent1"/>
          <w:insideH w:val="nil"/>
          <w:insideV w:val="nil"/>
        </w:tcBorders>
        <w:shd w:val="clear" w:color="auto" w:fill="466964" w:themeFill="accent1"/>
      </w:tcPr>
    </w:tblStylePr>
    <w:tblStylePr w:type="lastRow">
      <w:rPr>
        <w:b/>
        <w:bCs/>
      </w:rPr>
      <w:tblPr/>
      <w:tcPr>
        <w:tcBorders>
          <w:top w:val="double" w:sz="4" w:space="0" w:color="4669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4E2" w:themeFill="accent1" w:themeFillTint="33"/>
      </w:tcPr>
    </w:tblStylePr>
    <w:tblStylePr w:type="band1Horz">
      <w:tblPr/>
      <w:tcPr>
        <w:shd w:val="clear" w:color="auto" w:fill="D6E4E2" w:themeFill="accent1" w:themeFillTint="33"/>
      </w:tcPr>
    </w:tblStylePr>
  </w:style>
  <w:style w:type="table" w:styleId="TableauGrille4">
    <w:name w:val="Grid Table 4"/>
    <w:basedOn w:val="TableauNormal"/>
    <w:uiPriority w:val="49"/>
    <w:rsid w:val="001861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4">
    <w:name w:val="Grid Table 4 Accent 4"/>
    <w:basedOn w:val="TableauNormal"/>
    <w:uiPriority w:val="49"/>
    <w:rsid w:val="001861E0"/>
    <w:tblPr>
      <w:tblStyleRowBandSize w:val="1"/>
      <w:tblStyleColBandSize w:val="1"/>
      <w:tblBorders>
        <w:top w:val="single" w:sz="4" w:space="0" w:color="FFA893" w:themeColor="accent4" w:themeTint="99"/>
        <w:left w:val="single" w:sz="4" w:space="0" w:color="FFA893" w:themeColor="accent4" w:themeTint="99"/>
        <w:bottom w:val="single" w:sz="4" w:space="0" w:color="FFA893" w:themeColor="accent4" w:themeTint="99"/>
        <w:right w:val="single" w:sz="4" w:space="0" w:color="FFA893" w:themeColor="accent4" w:themeTint="99"/>
        <w:insideH w:val="single" w:sz="4" w:space="0" w:color="FFA893" w:themeColor="accent4" w:themeTint="99"/>
        <w:insideV w:val="single" w:sz="4" w:space="0" w:color="FFA8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F4C" w:themeColor="accent4"/>
          <w:left w:val="single" w:sz="4" w:space="0" w:color="FF6F4C" w:themeColor="accent4"/>
          <w:bottom w:val="single" w:sz="4" w:space="0" w:color="FF6F4C" w:themeColor="accent4"/>
          <w:right w:val="single" w:sz="4" w:space="0" w:color="FF6F4C" w:themeColor="accent4"/>
          <w:insideH w:val="nil"/>
          <w:insideV w:val="nil"/>
        </w:tcBorders>
        <w:shd w:val="clear" w:color="auto" w:fill="FF6F4C" w:themeFill="accent4"/>
      </w:tcPr>
    </w:tblStylePr>
    <w:tblStylePr w:type="lastRow">
      <w:rPr>
        <w:b/>
        <w:bCs/>
      </w:rPr>
      <w:tblPr/>
      <w:tcPr>
        <w:tcBorders>
          <w:top w:val="double" w:sz="4" w:space="0" w:color="FF6F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4" w:themeFillTint="33"/>
      </w:tcPr>
    </w:tblStylePr>
    <w:tblStylePr w:type="band1Horz">
      <w:tblPr/>
      <w:tcPr>
        <w:shd w:val="clear" w:color="auto" w:fill="FFE1DB" w:themeFill="accent4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71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71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71C3"/>
    <w:rPr>
      <w:vertAlign w:val="superscript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A0352"/>
    <w:pPr>
      <w:tabs>
        <w:tab w:val="clear" w:pos="4513"/>
      </w:tabs>
      <w:jc w:val="right"/>
    </w:pPr>
    <w:rPr>
      <w:rFonts w:eastAsia="Arial"/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3A035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emort.RECTORAT\AppData\Local\Microsoft\Windows\Temporary%20Internet%20Files\Content.IE5\97HA2W8C\Template_vide_MIN_Enseignement_Sup_Recherche_Innovation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MESRI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B012-CD31-488B-A9B8-D318E6A78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88CC2-05FC-490C-8F5F-66934D211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BB273-6B79-45B9-ACDF-880B84261714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1138C5EF-E194-4743-8B94-4233F920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Template_vide_MIN_Enseignement_Sup_Recherche_Innovation</Template>
  <TotalTime>0</TotalTime>
  <Pages>2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MESRI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MESRI</dc:title>
  <dc:creator>utilisateur</dc:creator>
  <cp:lastModifiedBy>Utilisateur</cp:lastModifiedBy>
  <cp:revision>2</cp:revision>
  <cp:lastPrinted>2024-04-20T16:59:00Z</cp:lastPrinted>
  <dcterms:created xsi:type="dcterms:W3CDTF">2024-05-18T13:29:00Z</dcterms:created>
  <dcterms:modified xsi:type="dcterms:W3CDTF">2024-05-18T13:29:00Z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