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07F3" w14:textId="77777777" w:rsidR="00E608C9" w:rsidRDefault="006A1767">
      <w:pPr>
        <w:rPr>
          <w:lang w:val="fr-FR"/>
        </w:rPr>
      </w:pPr>
      <w:r>
        <w:rPr>
          <w:lang w:val="fr-FR"/>
        </w:rPr>
        <w:t>FICHE ACTION :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6835"/>
      </w:tblGrid>
      <w:tr w:rsidR="00E608C9" w14:paraId="4DA9B0D6" w14:textId="77777777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D244" w14:textId="77777777" w:rsidR="00E608C9" w:rsidRDefault="006A176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Intitulé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3E23" w14:textId="77777777" w:rsidR="00E608C9" w:rsidRDefault="00E608C9">
            <w:pPr>
              <w:pStyle w:val="Paragraphedeliste"/>
              <w:spacing w:after="0"/>
              <w:ind w:left="1440"/>
            </w:pPr>
          </w:p>
        </w:tc>
      </w:tr>
    </w:tbl>
    <w:p w14:paraId="01F1DFC8" w14:textId="77777777" w:rsidR="00E608C9" w:rsidRDefault="00E608C9">
      <w:pPr>
        <w:rPr>
          <w:lang w:val="fr-FR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6835"/>
      </w:tblGrid>
      <w:tr w:rsidR="00E608C9" w14:paraId="03F38FDF" w14:textId="77777777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AD8F" w14:textId="77777777" w:rsidR="00E608C9" w:rsidRDefault="006A1767">
            <w:pPr>
              <w:spacing w:after="0"/>
              <w:rPr>
                <w:lang w:val="fr-FR"/>
              </w:rPr>
            </w:pPr>
            <w:bookmarkStart w:id="0" w:name="_Hlk132613811"/>
            <w:r>
              <w:rPr>
                <w:lang w:val="fr-FR"/>
              </w:rPr>
              <w:t xml:space="preserve">Subvention demandée pour l’action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1FBE" w14:textId="77777777" w:rsidR="00E608C9" w:rsidRDefault="00E608C9">
            <w:pPr>
              <w:spacing w:after="0"/>
              <w:rPr>
                <w:lang w:val="fr-FR"/>
              </w:rPr>
            </w:pPr>
          </w:p>
        </w:tc>
      </w:tr>
      <w:bookmarkEnd w:id="0"/>
    </w:tbl>
    <w:p w14:paraId="31E31B4E" w14:textId="77777777" w:rsidR="00E608C9" w:rsidRDefault="00E608C9">
      <w:pPr>
        <w:rPr>
          <w:lang w:val="fr-FR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6835"/>
      </w:tblGrid>
      <w:tr w:rsidR="00E608C9" w14:paraId="2B5A459B" w14:textId="77777777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B4923" w14:textId="77777777" w:rsidR="00E608C9" w:rsidRDefault="006A176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Objectif principal du projet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1C0B3" w14:textId="77777777" w:rsidR="00E608C9" w:rsidRDefault="00E608C9">
            <w:pPr>
              <w:spacing w:after="0"/>
              <w:rPr>
                <w:lang w:val="fr-FR"/>
              </w:rPr>
            </w:pPr>
          </w:p>
        </w:tc>
      </w:tr>
    </w:tbl>
    <w:p w14:paraId="412D1616" w14:textId="77777777" w:rsidR="00E608C9" w:rsidRDefault="00E608C9">
      <w:pPr>
        <w:rPr>
          <w:lang w:val="fr-FR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6835"/>
      </w:tblGrid>
      <w:tr w:rsidR="00E608C9" w14:paraId="307BAC96" w14:textId="77777777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2E78" w14:textId="77777777" w:rsidR="00E608C9" w:rsidRDefault="006A176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Objectifs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A1B0" w14:textId="77777777" w:rsidR="00E608C9" w:rsidRDefault="00E608C9">
            <w:pPr>
              <w:spacing w:after="0"/>
              <w:rPr>
                <w:lang w:val="fr-FR"/>
              </w:rPr>
            </w:pPr>
          </w:p>
        </w:tc>
      </w:tr>
    </w:tbl>
    <w:p w14:paraId="1398D38E" w14:textId="77777777" w:rsidR="00E608C9" w:rsidRDefault="00E608C9">
      <w:pPr>
        <w:rPr>
          <w:lang w:val="fr-FR"/>
        </w:rPr>
      </w:pPr>
    </w:p>
    <w:tbl>
      <w:tblPr>
        <w:tblW w:w="93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4"/>
        <w:gridCol w:w="6861"/>
      </w:tblGrid>
      <w:tr w:rsidR="00E608C9" w14:paraId="5ACC2DFA" w14:textId="77777777">
        <w:tblPrEx>
          <w:tblCellMar>
            <w:top w:w="0" w:type="dxa"/>
            <w:bottom w:w="0" w:type="dxa"/>
          </w:tblCellMar>
        </w:tblPrEx>
        <w:trPr>
          <w:trHeight w:val="600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B8FD" w14:textId="77777777" w:rsidR="00E608C9" w:rsidRDefault="006A176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Objectifs opérationnels 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A9EA" w14:textId="77777777" w:rsidR="00E608C9" w:rsidRDefault="00E608C9">
            <w:pPr>
              <w:spacing w:after="0"/>
              <w:rPr>
                <w:lang w:val="fr-FR"/>
              </w:rPr>
            </w:pPr>
          </w:p>
        </w:tc>
      </w:tr>
      <w:tr w:rsidR="00E608C9" w14:paraId="63A9B730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C3F5" w14:textId="77777777" w:rsidR="00E608C9" w:rsidRDefault="00E608C9">
            <w:pPr>
              <w:spacing w:after="0"/>
              <w:rPr>
                <w:lang w:val="fr-FR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67CAD" w14:textId="77777777" w:rsidR="00E608C9" w:rsidRDefault="00E608C9">
            <w:pPr>
              <w:pStyle w:val="Paragraphedeliste"/>
              <w:spacing w:after="0"/>
              <w:rPr>
                <w:lang w:val="fr-FR"/>
              </w:rPr>
            </w:pPr>
          </w:p>
        </w:tc>
      </w:tr>
    </w:tbl>
    <w:p w14:paraId="00E58B13" w14:textId="77777777" w:rsidR="00E608C9" w:rsidRDefault="00E608C9">
      <w:pPr>
        <w:rPr>
          <w:lang w:val="fr-FR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6835"/>
      </w:tblGrid>
      <w:tr w:rsidR="00E608C9" w14:paraId="410E28B4" w14:textId="77777777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51B31" w14:textId="77777777" w:rsidR="00E608C9" w:rsidRDefault="006A176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Description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DEA0" w14:textId="77777777" w:rsidR="00E608C9" w:rsidRDefault="00E608C9">
            <w:pPr>
              <w:spacing w:after="0"/>
              <w:jc w:val="both"/>
              <w:rPr>
                <w:lang w:val="fr-FR"/>
              </w:rPr>
            </w:pPr>
          </w:p>
          <w:p w14:paraId="7F296B76" w14:textId="77777777" w:rsidR="00E608C9" w:rsidRDefault="00E608C9">
            <w:pPr>
              <w:spacing w:after="0"/>
              <w:jc w:val="both"/>
              <w:rPr>
                <w:lang w:val="fr-FR"/>
              </w:rPr>
            </w:pPr>
          </w:p>
          <w:p w14:paraId="730C7C6C" w14:textId="77777777" w:rsidR="00E608C9" w:rsidRDefault="00E608C9">
            <w:pPr>
              <w:spacing w:after="0"/>
              <w:jc w:val="both"/>
              <w:rPr>
                <w:lang w:val="fr-FR"/>
              </w:rPr>
            </w:pPr>
          </w:p>
        </w:tc>
      </w:tr>
    </w:tbl>
    <w:p w14:paraId="573C69C4" w14:textId="77777777" w:rsidR="00E608C9" w:rsidRDefault="00E608C9">
      <w:pPr>
        <w:rPr>
          <w:lang w:val="fr-FR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6835"/>
      </w:tblGrid>
      <w:tr w:rsidR="00E608C9" w14:paraId="2716E317" w14:textId="77777777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5F04" w14:textId="77777777" w:rsidR="00E608C9" w:rsidRDefault="006A176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Porteur de projet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FBFD" w14:textId="77777777" w:rsidR="00E608C9" w:rsidRDefault="00E608C9">
            <w:pPr>
              <w:pStyle w:val="Paragraphedeliste"/>
              <w:spacing w:after="0"/>
              <w:rPr>
                <w:lang w:val="fr-FR"/>
              </w:rPr>
            </w:pPr>
          </w:p>
        </w:tc>
      </w:tr>
    </w:tbl>
    <w:p w14:paraId="3412BC74" w14:textId="77777777" w:rsidR="00E608C9" w:rsidRDefault="00E608C9">
      <w:pPr>
        <w:rPr>
          <w:lang w:val="fr-FR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6835"/>
      </w:tblGrid>
      <w:tr w:rsidR="00E608C9" w14:paraId="146BE955" w14:textId="77777777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727A" w14:textId="77777777" w:rsidR="00E608C9" w:rsidRDefault="006A176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Coordonnées 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87EF8" w14:textId="77777777" w:rsidR="00E608C9" w:rsidRDefault="00E608C9">
            <w:pPr>
              <w:pStyle w:val="Paragraphedeliste"/>
              <w:spacing w:after="0"/>
              <w:rPr>
                <w:lang w:val="fr-FR"/>
              </w:rPr>
            </w:pPr>
          </w:p>
        </w:tc>
      </w:tr>
    </w:tbl>
    <w:p w14:paraId="0AE31150" w14:textId="77777777" w:rsidR="00E608C9" w:rsidRDefault="00E608C9">
      <w:pPr>
        <w:rPr>
          <w:lang w:val="fr-FR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6835"/>
      </w:tblGrid>
      <w:tr w:rsidR="00E608C9" w14:paraId="2133D36E" w14:textId="77777777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DCB7" w14:textId="77777777" w:rsidR="00E608C9" w:rsidRDefault="006A176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Calendrier prévisionnel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F2A39" w14:textId="77777777" w:rsidR="00E608C9" w:rsidRDefault="00E608C9">
            <w:pPr>
              <w:pStyle w:val="Paragraphedeliste"/>
              <w:spacing w:after="0"/>
              <w:rPr>
                <w:lang w:val="fr-FR"/>
              </w:rPr>
            </w:pPr>
          </w:p>
        </w:tc>
      </w:tr>
    </w:tbl>
    <w:p w14:paraId="5C42ED37" w14:textId="77777777" w:rsidR="00E608C9" w:rsidRDefault="00E608C9">
      <w:pPr>
        <w:rPr>
          <w:lang w:val="fr-FR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6835"/>
      </w:tblGrid>
      <w:tr w:rsidR="00E608C9" w14:paraId="43F2296E" w14:textId="77777777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3310C" w14:textId="77777777" w:rsidR="00E608C9" w:rsidRDefault="006A176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Territoire géographique d’intervention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5993" w14:textId="77777777" w:rsidR="00E608C9" w:rsidRDefault="006A176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</w:tc>
      </w:tr>
    </w:tbl>
    <w:p w14:paraId="3C2C3050" w14:textId="77777777" w:rsidR="00E608C9" w:rsidRDefault="00E608C9">
      <w:pPr>
        <w:rPr>
          <w:lang w:val="fr-FR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6835"/>
      </w:tblGrid>
      <w:tr w:rsidR="00E608C9" w14:paraId="5635AD37" w14:textId="77777777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2E41" w14:textId="77777777" w:rsidR="00E608C9" w:rsidRDefault="006A176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Public cible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2823" w14:textId="77777777" w:rsidR="00E608C9" w:rsidRDefault="00E608C9">
            <w:pPr>
              <w:pStyle w:val="Paragraphedeliste"/>
              <w:spacing w:after="0"/>
              <w:rPr>
                <w:lang w:val="fr-FR"/>
              </w:rPr>
            </w:pPr>
          </w:p>
        </w:tc>
      </w:tr>
    </w:tbl>
    <w:p w14:paraId="64430366" w14:textId="77777777" w:rsidR="00E608C9" w:rsidRDefault="00E608C9">
      <w:pPr>
        <w:rPr>
          <w:lang w:val="fr-FR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6835"/>
      </w:tblGrid>
      <w:tr w:rsidR="00E608C9" w14:paraId="1EA3B211" w14:textId="77777777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59E3" w14:textId="77777777" w:rsidR="00E608C9" w:rsidRDefault="006A176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Nombre de bénéficiaire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40A5" w14:textId="77777777" w:rsidR="00E608C9" w:rsidRDefault="00E608C9">
            <w:pPr>
              <w:pStyle w:val="Paragraphedeliste"/>
              <w:spacing w:after="0"/>
              <w:rPr>
                <w:lang w:val="fr-FR"/>
              </w:rPr>
            </w:pPr>
          </w:p>
        </w:tc>
      </w:tr>
    </w:tbl>
    <w:p w14:paraId="08F2EB87" w14:textId="77777777" w:rsidR="00E608C9" w:rsidRDefault="00E608C9">
      <w:pPr>
        <w:rPr>
          <w:lang w:val="fr-FR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6835"/>
      </w:tblGrid>
      <w:tr w:rsidR="00E608C9" w14:paraId="048F18EF" w14:textId="77777777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5A1B" w14:textId="77777777" w:rsidR="00E608C9" w:rsidRDefault="006A176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Partenaires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A344" w14:textId="77777777" w:rsidR="00E608C9" w:rsidRDefault="00E608C9">
            <w:pPr>
              <w:spacing w:after="0"/>
              <w:rPr>
                <w:lang w:val="fr-FR"/>
              </w:rPr>
            </w:pPr>
          </w:p>
        </w:tc>
      </w:tr>
    </w:tbl>
    <w:p w14:paraId="00BC4944" w14:textId="77777777" w:rsidR="00E608C9" w:rsidRDefault="00E608C9">
      <w:pPr>
        <w:rPr>
          <w:lang w:val="fr-FR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6835"/>
      </w:tblGrid>
      <w:tr w:rsidR="00E608C9" w14:paraId="72FFCFA5" w14:textId="77777777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7145" w14:textId="77777777" w:rsidR="00E608C9" w:rsidRDefault="006A176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Moyens humains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4D6A" w14:textId="77777777" w:rsidR="00E608C9" w:rsidRDefault="006A176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</w:tc>
      </w:tr>
    </w:tbl>
    <w:p w14:paraId="5ACDDB9C" w14:textId="77777777" w:rsidR="00E608C9" w:rsidRDefault="00E608C9">
      <w:pPr>
        <w:rPr>
          <w:lang w:val="fr-FR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6835"/>
      </w:tblGrid>
      <w:tr w:rsidR="00E608C9" w14:paraId="197BDFC5" w14:textId="77777777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ED474" w14:textId="77777777" w:rsidR="00E608C9" w:rsidRDefault="006A176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Moyens matériels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2562" w14:textId="77777777" w:rsidR="00E608C9" w:rsidRDefault="00E608C9">
            <w:pPr>
              <w:spacing w:after="0"/>
              <w:rPr>
                <w:lang w:val="fr-FR"/>
              </w:rPr>
            </w:pPr>
          </w:p>
        </w:tc>
      </w:tr>
    </w:tbl>
    <w:p w14:paraId="404440C3" w14:textId="77777777" w:rsidR="00E608C9" w:rsidRDefault="00E608C9">
      <w:pPr>
        <w:rPr>
          <w:lang w:val="fr-FR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6835"/>
      </w:tblGrid>
      <w:tr w:rsidR="00E608C9" w14:paraId="3743BC97" w14:textId="77777777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5B86" w14:textId="77777777" w:rsidR="00E608C9" w:rsidRDefault="006A176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Modèle économique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4DF9F" w14:textId="77777777" w:rsidR="00E608C9" w:rsidRDefault="00E608C9">
            <w:pPr>
              <w:pStyle w:val="Paragraphedeliste"/>
              <w:spacing w:after="0"/>
              <w:rPr>
                <w:lang w:val="fr-FR"/>
              </w:rPr>
            </w:pPr>
          </w:p>
        </w:tc>
      </w:tr>
    </w:tbl>
    <w:p w14:paraId="3CA6C0ED" w14:textId="77777777" w:rsidR="00E608C9" w:rsidRDefault="00E608C9">
      <w:pPr>
        <w:rPr>
          <w:lang w:val="fr-FR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6835"/>
      </w:tblGrid>
      <w:tr w:rsidR="00E608C9" w14:paraId="6F6C0D76" w14:textId="77777777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164B" w14:textId="77777777" w:rsidR="00E608C9" w:rsidRDefault="006A176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Budget du projet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1F0D" w14:textId="77777777" w:rsidR="00E608C9" w:rsidRDefault="00E608C9">
            <w:pPr>
              <w:spacing w:after="0"/>
              <w:rPr>
                <w:lang w:val="fr-FR"/>
              </w:rPr>
            </w:pPr>
          </w:p>
        </w:tc>
      </w:tr>
    </w:tbl>
    <w:p w14:paraId="1F4D5C9C" w14:textId="77777777" w:rsidR="00E608C9" w:rsidRDefault="00E608C9">
      <w:pPr>
        <w:rPr>
          <w:lang w:val="fr-FR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6835"/>
      </w:tblGrid>
      <w:tr w:rsidR="00E608C9" w14:paraId="6EC538DB" w14:textId="77777777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8025" w14:textId="77777777" w:rsidR="00E608C9" w:rsidRDefault="006A176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Méthode d’évaluation prévue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037A" w14:textId="77777777" w:rsidR="00E608C9" w:rsidRDefault="00E608C9">
            <w:pPr>
              <w:spacing w:after="0"/>
              <w:rPr>
                <w:lang w:val="fr-FR"/>
              </w:rPr>
            </w:pPr>
          </w:p>
        </w:tc>
      </w:tr>
    </w:tbl>
    <w:p w14:paraId="1F232C16" w14:textId="77777777" w:rsidR="00E608C9" w:rsidRDefault="00E608C9">
      <w:pPr>
        <w:rPr>
          <w:lang w:val="fr-FR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6835"/>
      </w:tblGrid>
      <w:tr w:rsidR="00E608C9" w14:paraId="3D00EE7A" w14:textId="77777777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0BA8" w14:textId="77777777" w:rsidR="00E608C9" w:rsidRDefault="006A176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Outils d’évaluation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E056" w14:textId="77777777" w:rsidR="00E608C9" w:rsidRDefault="00E608C9">
            <w:pPr>
              <w:pStyle w:val="Paragraphedeliste"/>
              <w:spacing w:after="0"/>
              <w:rPr>
                <w:lang w:val="fr-FR"/>
              </w:rPr>
            </w:pPr>
          </w:p>
        </w:tc>
      </w:tr>
    </w:tbl>
    <w:p w14:paraId="67C990BD" w14:textId="77777777" w:rsidR="00E608C9" w:rsidRDefault="00E608C9">
      <w:pPr>
        <w:rPr>
          <w:lang w:val="fr-FR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6835"/>
      </w:tblGrid>
      <w:tr w:rsidR="00E608C9" w14:paraId="6B453853" w14:textId="77777777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9B5F" w14:textId="77777777" w:rsidR="00E608C9" w:rsidRDefault="006A176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Indicateurs quantitatifs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56E3" w14:textId="77777777" w:rsidR="00E608C9" w:rsidRDefault="00E608C9">
            <w:pPr>
              <w:pStyle w:val="Paragraphedeliste"/>
              <w:spacing w:after="0"/>
              <w:rPr>
                <w:lang w:val="fr-FR"/>
              </w:rPr>
            </w:pPr>
          </w:p>
        </w:tc>
      </w:tr>
    </w:tbl>
    <w:p w14:paraId="598EBDA3" w14:textId="77777777" w:rsidR="00E608C9" w:rsidRDefault="00E608C9">
      <w:pPr>
        <w:rPr>
          <w:lang w:val="fr-FR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6835"/>
      </w:tblGrid>
      <w:tr w:rsidR="00E608C9" w14:paraId="31DE7062" w14:textId="77777777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0F39" w14:textId="77777777" w:rsidR="00E608C9" w:rsidRDefault="006A176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Indicateurs qualitatif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E4F5" w14:textId="77777777" w:rsidR="00E608C9" w:rsidRDefault="006A1767">
            <w:pPr>
              <w:pStyle w:val="Paragraphedeliste"/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</w:tc>
      </w:tr>
    </w:tbl>
    <w:p w14:paraId="3D8A303A" w14:textId="77777777" w:rsidR="00E608C9" w:rsidRDefault="00E608C9">
      <w:pPr>
        <w:rPr>
          <w:lang w:val="fr-FR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6835"/>
      </w:tblGrid>
      <w:tr w:rsidR="00E608C9" w14:paraId="15391A05" w14:textId="77777777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E5A0" w14:textId="77777777" w:rsidR="00E608C9" w:rsidRDefault="006A176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Impacts attendus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330B" w14:textId="77777777" w:rsidR="00E608C9" w:rsidRDefault="006A1767">
            <w:pPr>
              <w:pStyle w:val="Paragraphedeliste"/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</w:tc>
      </w:tr>
    </w:tbl>
    <w:p w14:paraId="4AA7F04E" w14:textId="77777777" w:rsidR="00E608C9" w:rsidRDefault="00E608C9">
      <w:pPr>
        <w:spacing w:after="0"/>
        <w:rPr>
          <w:lang w:val="fr-FR"/>
        </w:rPr>
      </w:pPr>
    </w:p>
    <w:p w14:paraId="27BACCE9" w14:textId="77777777" w:rsidR="00E608C9" w:rsidRDefault="00E608C9">
      <w:pPr>
        <w:spacing w:after="0"/>
        <w:rPr>
          <w:lang w:val="fr-FR"/>
        </w:rPr>
      </w:pPr>
    </w:p>
    <w:p w14:paraId="4453C1B0" w14:textId="77777777" w:rsidR="00E608C9" w:rsidRDefault="00E608C9">
      <w:pPr>
        <w:rPr>
          <w:lang w:val="fr-FR"/>
        </w:rPr>
      </w:pPr>
    </w:p>
    <w:sectPr w:rsidR="00E608C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D9B2" w14:textId="77777777" w:rsidR="006A1767" w:rsidRDefault="006A1767">
      <w:pPr>
        <w:spacing w:after="0"/>
      </w:pPr>
      <w:r>
        <w:separator/>
      </w:r>
    </w:p>
  </w:endnote>
  <w:endnote w:type="continuationSeparator" w:id="0">
    <w:p w14:paraId="1849A9D9" w14:textId="77777777" w:rsidR="006A1767" w:rsidRDefault="006A17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7C32" w14:textId="77777777" w:rsidR="006A1767" w:rsidRDefault="006A176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858FF8C" w14:textId="77777777" w:rsidR="006A1767" w:rsidRDefault="006A17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08C9"/>
    <w:rsid w:val="00353347"/>
    <w:rsid w:val="006A1767"/>
    <w:rsid w:val="00E6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18AB"/>
  <w15:docId w15:val="{B39DC693-AE28-4C0F-99FC-2E5711E2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character" w:styleId="Lienhypertexte">
    <w:name w:val="Hyperlink"/>
    <w:basedOn w:val="Policepardfau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antoisse  ASSOUMANY</dc:creator>
  <dc:description/>
  <cp:lastModifiedBy>DELARUE Anne-Sophie</cp:lastModifiedBy>
  <cp:revision>2</cp:revision>
  <cp:lastPrinted>2022-04-14T03:59:00Z</cp:lastPrinted>
  <dcterms:created xsi:type="dcterms:W3CDTF">2025-01-20T12:54:00Z</dcterms:created>
  <dcterms:modified xsi:type="dcterms:W3CDTF">2025-01-20T12:54:00Z</dcterms:modified>
</cp:coreProperties>
</file>